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55" w:rsidRPr="003B0D7C" w:rsidRDefault="00AC6955" w:rsidP="00DD78E4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國立屏東科技大學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b/>
          <w:sz w:val="36"/>
          <w:szCs w:val="36"/>
          <w:u w:val="single"/>
          <w:lang w:eastAsia="zh-TW"/>
        </w:rPr>
        <w:t>食品科學系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進修部四年制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課程規劃表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(107-110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學年度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13"/>
        <w:gridCol w:w="425"/>
        <w:gridCol w:w="2552"/>
        <w:gridCol w:w="709"/>
        <w:gridCol w:w="2835"/>
        <w:gridCol w:w="708"/>
        <w:gridCol w:w="2977"/>
        <w:gridCol w:w="709"/>
        <w:gridCol w:w="2740"/>
        <w:gridCol w:w="649"/>
        <w:gridCol w:w="441"/>
      </w:tblGrid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6804" w:type="dxa"/>
            <w:gridSpan w:val="4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第一學年</w:t>
            </w:r>
          </w:p>
        </w:tc>
        <w:tc>
          <w:tcPr>
            <w:tcW w:w="7029" w:type="dxa"/>
            <w:gridSpan w:val="4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第二學年</w:t>
            </w:r>
          </w:p>
        </w:tc>
        <w:tc>
          <w:tcPr>
            <w:tcW w:w="441" w:type="dxa"/>
            <w:vMerge w:val="restart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學分總計</w:t>
            </w: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期</w:t>
            </w:r>
          </w:p>
        </w:tc>
        <w:tc>
          <w:tcPr>
            <w:tcW w:w="3261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第一學期</w:t>
            </w:r>
          </w:p>
        </w:tc>
        <w:tc>
          <w:tcPr>
            <w:tcW w:w="3543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第二學期</w:t>
            </w:r>
          </w:p>
        </w:tc>
        <w:tc>
          <w:tcPr>
            <w:tcW w:w="3686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第一學期</w:t>
            </w:r>
          </w:p>
        </w:tc>
        <w:tc>
          <w:tcPr>
            <w:tcW w:w="3343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第二學期</w:t>
            </w:r>
          </w:p>
        </w:tc>
        <w:tc>
          <w:tcPr>
            <w:tcW w:w="441" w:type="dxa"/>
            <w:vMerge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修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2552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709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835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708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977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709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740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603" w:type="dxa"/>
            <w:vAlign w:val="center"/>
          </w:tcPr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441" w:type="dxa"/>
            <w:vMerge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413" w:type="dxa"/>
            <w:vMerge w:val="restart"/>
            <w:tcBorders>
              <w:righ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必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修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校定</w:t>
            </w:r>
          </w:p>
        </w:tc>
        <w:tc>
          <w:tcPr>
            <w:tcW w:w="2552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國文</w:t>
            </w:r>
            <w:r w:rsidRPr="00D53A2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（閱讀與寫作）</w:t>
            </w:r>
            <w:r w:rsidRPr="00D53A2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大一英文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英語聽講練習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101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大一體育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外語實務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註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2)</w:t>
            </w:r>
          </w:p>
        </w:tc>
        <w:tc>
          <w:tcPr>
            <w:tcW w:w="709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0/0</w:t>
            </w:r>
          </w:p>
        </w:tc>
        <w:tc>
          <w:tcPr>
            <w:tcW w:w="2835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國文</w:t>
            </w:r>
            <w:r w:rsidRPr="00D53A2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（閱讀與寫作）</w:t>
            </w:r>
            <w:r w:rsidRPr="00D53A2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大一英文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英語聽講練習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102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大一體育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</w:tc>
        <w:tc>
          <w:tcPr>
            <w:tcW w:w="708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1/2</w:t>
            </w:r>
          </w:p>
        </w:tc>
        <w:tc>
          <w:tcPr>
            <w:tcW w:w="2977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F37085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FF0000"/>
                <w:sz w:val="26"/>
                <w:szCs w:val="26"/>
                <w:u w:color="FF0000"/>
                <w:lang w:eastAsia="zh-TW"/>
              </w:rPr>
              <w:t>通識教育講座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709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3708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603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41" w:type="dxa"/>
            <w:vMerge w:val="restart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6955" w:rsidRPr="00ED7C6F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ED7C6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院定</w:t>
            </w:r>
          </w:p>
        </w:tc>
        <w:tc>
          <w:tcPr>
            <w:tcW w:w="2552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普通化學實驗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(1)</w:t>
            </w:r>
          </w:p>
        </w:tc>
        <w:tc>
          <w:tcPr>
            <w:tcW w:w="709" w:type="dxa"/>
          </w:tcPr>
          <w:p w:rsidR="00AC6955" w:rsidRPr="00C00BB9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C00BB9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3/3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</w:tc>
        <w:tc>
          <w:tcPr>
            <w:tcW w:w="2835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</w:p>
        </w:tc>
        <w:tc>
          <w:tcPr>
            <w:tcW w:w="708" w:type="dxa"/>
          </w:tcPr>
          <w:p w:rsidR="00AC6955" w:rsidRPr="00D53A2E" w:rsidRDefault="00AC6955" w:rsidP="0068444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</w:p>
        </w:tc>
        <w:tc>
          <w:tcPr>
            <w:tcW w:w="2977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生物統計</w:t>
            </w:r>
          </w:p>
          <w:p w:rsidR="00AC6955" w:rsidRPr="00D53A2E" w:rsidRDefault="00AC6955" w:rsidP="00A21181">
            <w:pPr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生物統計實習</w:t>
            </w:r>
          </w:p>
        </w:tc>
        <w:tc>
          <w:tcPr>
            <w:tcW w:w="709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</w:tc>
        <w:tc>
          <w:tcPr>
            <w:tcW w:w="2740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603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41" w:type="dxa"/>
            <w:vMerge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系定</w:t>
            </w:r>
          </w:p>
        </w:tc>
        <w:tc>
          <w:tcPr>
            <w:tcW w:w="2552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微積分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普通物理學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普通物理學實驗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026DC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1/1</w:t>
            </w:r>
          </w:p>
        </w:tc>
        <w:tc>
          <w:tcPr>
            <w:tcW w:w="2835" w:type="dxa"/>
          </w:tcPr>
          <w:p w:rsidR="00AC6955" w:rsidRPr="00D53A2E" w:rsidRDefault="00AC6955" w:rsidP="00311C3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(2)</w:t>
            </w:r>
          </w:p>
          <w:p w:rsidR="00AC6955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普通化學實驗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食品科學概論</w:t>
            </w:r>
          </w:p>
        </w:tc>
        <w:tc>
          <w:tcPr>
            <w:tcW w:w="708" w:type="dxa"/>
          </w:tcPr>
          <w:p w:rsidR="00AC6955" w:rsidRPr="00C00BB9" w:rsidRDefault="00AC6955" w:rsidP="00311C3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  <w:lang w:eastAsia="zh-TW"/>
              </w:rPr>
            </w:pPr>
            <w:r w:rsidRPr="00C00BB9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3/3</w:t>
            </w:r>
          </w:p>
          <w:p w:rsidR="00AC6955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2977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有機化學實驗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分析化學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分析化學實驗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食品加工實習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</w:tc>
        <w:tc>
          <w:tcPr>
            <w:tcW w:w="2740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食品工程學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食品工程學實習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微生物學實驗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03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441" w:type="dxa"/>
            <w:vMerge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2552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17/20</w:t>
            </w:r>
          </w:p>
        </w:tc>
        <w:tc>
          <w:tcPr>
            <w:tcW w:w="2835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17/21</w:t>
            </w:r>
          </w:p>
        </w:tc>
        <w:tc>
          <w:tcPr>
            <w:tcW w:w="2977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val="double" w:color="FFFFFF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val="double" w:color="FFFFFF"/>
              </w:rPr>
              <w:t>14/18</w:t>
            </w:r>
          </w:p>
        </w:tc>
        <w:tc>
          <w:tcPr>
            <w:tcW w:w="2740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</w:rPr>
              <w:t>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2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</w:rPr>
              <w:t>/1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4</w:t>
            </w:r>
          </w:p>
        </w:tc>
        <w:tc>
          <w:tcPr>
            <w:tcW w:w="441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60</w:t>
            </w: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專</w:t>
            </w:r>
          </w:p>
          <w:p w:rsidR="00AC6955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業</w:t>
            </w:r>
          </w:p>
          <w:p w:rsidR="00AC6955" w:rsidRPr="00C154CA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選</w:t>
            </w:r>
          </w:p>
          <w:p w:rsidR="00AC6955" w:rsidRPr="00C154CA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2552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烘焙學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烘焙學實習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應用電工學與實習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生物學</w:t>
            </w: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2835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食品科學海外專業實習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食品機械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食品科技英文</w:t>
            </w:r>
          </w:p>
        </w:tc>
        <w:tc>
          <w:tcPr>
            <w:tcW w:w="708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食品添加物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電腦在食品科技之應用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電腦在食品科技之應用實習</w:t>
            </w:r>
          </w:p>
          <w:p w:rsidR="00AC6955" w:rsidRPr="00FF2559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風險溝通</w:t>
            </w:r>
          </w:p>
          <w:p w:rsidR="00AC6955" w:rsidRPr="00FF2559" w:rsidRDefault="00AC6955" w:rsidP="00F352BD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物理化學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3/3</w:t>
            </w:r>
          </w:p>
        </w:tc>
        <w:tc>
          <w:tcPr>
            <w:tcW w:w="2740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食品調理技術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食品調理技術實習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食品行銷</w:t>
            </w:r>
          </w:p>
          <w:p w:rsidR="00AC6955" w:rsidRPr="00D53A2E" w:rsidRDefault="00AC6955" w:rsidP="00175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食品加工自動化元件與實習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FF2559" w:rsidRDefault="00AC6955" w:rsidP="00175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int="eastAsia"/>
                <w:color w:val="FF00FF"/>
                <w:sz w:val="26"/>
                <w:szCs w:val="26"/>
                <w:lang w:eastAsia="zh-TW"/>
              </w:rPr>
              <w:t>保健食品理論與應用</w:t>
            </w:r>
          </w:p>
          <w:p w:rsidR="00AC6955" w:rsidRPr="00D53A2E" w:rsidRDefault="00AC6955" w:rsidP="00175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有機化學實驗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</w:tc>
        <w:tc>
          <w:tcPr>
            <w:tcW w:w="603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C6A81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175E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  <w:p w:rsidR="00AC6955" w:rsidRPr="00D53A2E" w:rsidRDefault="00AC6955" w:rsidP="00F352B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A2118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</w:tc>
        <w:tc>
          <w:tcPr>
            <w:tcW w:w="441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2552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7/8</w:t>
            </w:r>
          </w:p>
        </w:tc>
        <w:tc>
          <w:tcPr>
            <w:tcW w:w="2835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6/6</w:t>
            </w:r>
          </w:p>
        </w:tc>
        <w:tc>
          <w:tcPr>
            <w:tcW w:w="2977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10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11</w:t>
            </w:r>
          </w:p>
        </w:tc>
        <w:tc>
          <w:tcPr>
            <w:tcW w:w="2740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12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441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35</w:t>
            </w:r>
          </w:p>
        </w:tc>
      </w:tr>
    </w:tbl>
    <w:p w:rsidR="00AC6955" w:rsidRPr="00C154CA" w:rsidRDefault="00AC6955" w:rsidP="00DD78E4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AC6955" w:rsidRPr="00C154CA" w:rsidRDefault="00AC6955" w:rsidP="00DD78E4">
      <w:pPr>
        <w:widowControl/>
        <w:rPr>
          <w:rFonts w:ascii="Times New Roman" w:eastAsia="標楷體" w:hAnsi="Times New Roman"/>
          <w:szCs w:val="24"/>
          <w:lang w:eastAsia="zh-TW"/>
        </w:rPr>
      </w:pPr>
    </w:p>
    <w:p w:rsidR="00AC6955" w:rsidRPr="00D3212A" w:rsidRDefault="00AC6955" w:rsidP="006E0F26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國立屏東科技大學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b/>
          <w:sz w:val="36"/>
          <w:szCs w:val="36"/>
          <w:u w:val="single"/>
          <w:lang w:eastAsia="zh-TW"/>
        </w:rPr>
        <w:t>食品科學系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進修部四年制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課程規劃表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(107-110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學年度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A0"/>
      </w:tblPr>
      <w:tblGrid>
        <w:gridCol w:w="486"/>
        <w:gridCol w:w="576"/>
        <w:gridCol w:w="2127"/>
        <w:gridCol w:w="708"/>
        <w:gridCol w:w="2882"/>
        <w:gridCol w:w="709"/>
        <w:gridCol w:w="2939"/>
        <w:gridCol w:w="603"/>
        <w:gridCol w:w="3174"/>
        <w:gridCol w:w="649"/>
        <w:gridCol w:w="450"/>
      </w:tblGrid>
      <w:tr w:rsidR="00AC6955" w:rsidRPr="003333B9" w:rsidTr="003C6A24">
        <w:trPr>
          <w:cantSplit/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</w:t>
            </w:r>
          </w:p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64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第三學年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第四學年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學分總計</w:t>
            </w: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</w:t>
            </w:r>
          </w:p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</w:p>
        </w:tc>
        <w:tc>
          <w:tcPr>
            <w:tcW w:w="3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</w:p>
        </w:tc>
        <w:tc>
          <w:tcPr>
            <w:tcW w:w="3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684449">
        <w:trPr>
          <w:cantSplit/>
          <w:trHeight w:val="57"/>
          <w:jc w:val="center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必</w:t>
            </w:r>
          </w:p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F11F0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6F15EF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  <w:lang w:eastAsia="zh-TW"/>
              </w:rPr>
            </w:pPr>
            <w:r w:rsidRPr="006F15EF">
              <w:rPr>
                <w:rFonts w:ascii="Times New Roman" w:eastAsia="標楷體" w:hAnsi="Times New Roman" w:hint="eastAsia"/>
                <w:color w:val="FF0000"/>
                <w:sz w:val="26"/>
                <w:szCs w:val="26"/>
                <w:lang w:eastAsia="zh-TW"/>
              </w:rPr>
              <w:t>憲法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684449">
        <w:trPr>
          <w:cantSplit/>
          <w:trHeight w:val="57"/>
          <w:jc w:val="center"/>
        </w:trPr>
        <w:tc>
          <w:tcPr>
            <w:tcW w:w="4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ED7C6F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ED7C6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院定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實務專題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實務專題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/2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684449">
        <w:trPr>
          <w:cantSplit/>
          <w:trHeight w:val="57"/>
          <w:jc w:val="center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系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營養學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食品分析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食品分析實驗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食品微生物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食品微生物實驗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生物化學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FF2559" w:rsidRDefault="00AC6955" w:rsidP="00F352BD">
            <w:pPr>
              <w:spacing w:line="300" w:lineRule="exact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生物化學實驗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2/4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1/2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食品法規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食品化學</w:t>
            </w:r>
          </w:p>
          <w:p w:rsidR="00AC6955" w:rsidRPr="00D53A2E" w:rsidRDefault="00AC6955" w:rsidP="00F352BD">
            <w:pPr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生物化學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C254C0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3167A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食品衛生與安全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3167A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3C6A24">
        <w:trPr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6D615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6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20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13/14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4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color="FF0000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color="FF0000"/>
              </w:rPr>
              <w:t>93</w:t>
            </w:r>
          </w:p>
        </w:tc>
      </w:tr>
      <w:tr w:rsidR="00AC6955" w:rsidRPr="003333B9" w:rsidTr="003C6A24">
        <w:trPr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專</w:t>
            </w:r>
          </w:p>
          <w:p w:rsidR="00AC6955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業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選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食品品質管制</w:t>
            </w:r>
          </w:p>
          <w:p w:rsidR="00AC6955" w:rsidRPr="00D53A2E" w:rsidRDefault="00AC6955" w:rsidP="00C254C0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食品殺菌技術</w:t>
            </w:r>
          </w:p>
          <w:p w:rsidR="00AC6955" w:rsidRPr="00D53A2E" w:rsidRDefault="00AC6955" w:rsidP="00C254C0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食品殺菌技術實習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創新食品製造學與實習</w:t>
            </w:r>
          </w:p>
          <w:p w:rsidR="00AC6955" w:rsidRPr="00D53A2E" w:rsidRDefault="00AC6955" w:rsidP="00C254C0">
            <w:pPr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06C3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Default="00AC6955" w:rsidP="00B10553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  <w:p w:rsidR="00AC6955" w:rsidRPr="00D53A2E" w:rsidRDefault="00AC6955" w:rsidP="00B10553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3/4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微生物檢驗技術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微生物檢驗技術實驗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食品冷凍學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食品加工自動化元件與實習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食品廠務實習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食品毒物學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3/4</w:t>
            </w: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2/4</w:t>
            </w: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食品包裝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食品工廠管理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新產品開發與實習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感官品評學與實習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醱酵學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醱酵學實驗</w:t>
            </w:r>
          </w:p>
          <w:p w:rsidR="00AC6955" w:rsidRPr="00D53A2E" w:rsidRDefault="00AC6955" w:rsidP="008E351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食品加工技術特論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酵素應用技術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酵素應用技術實驗</w:t>
            </w:r>
          </w:p>
          <w:p w:rsidR="00AC6955" w:rsidRPr="005C28A4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5C28A4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食品生物技術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食品生物化學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食品生鮮處理技術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食品生鮮處理技術實習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食品儀器分析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食品儀器分析實驗</w:t>
            </w:r>
          </w:p>
          <w:p w:rsidR="00AC6955" w:rsidRPr="00D53A2E" w:rsidRDefault="00AC6955" w:rsidP="00C254C0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食品單元操作</w:t>
            </w:r>
          </w:p>
          <w:p w:rsidR="00AC6955" w:rsidRPr="005C28A4" w:rsidRDefault="00AC6955" w:rsidP="00F352BD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5C28A4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食品生物技術產業與經營</w:t>
            </w:r>
          </w:p>
          <w:p w:rsidR="00AC6955" w:rsidRPr="00D53A2E" w:rsidRDefault="00AC6955" w:rsidP="00C254C0">
            <w:pPr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6B77C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D53A2E">
            <w:pPr>
              <w:widowControl/>
              <w:spacing w:line="300" w:lineRule="exact"/>
              <w:ind w:firstLineChars="50" w:firstLine="130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</w:rPr>
            </w:pPr>
          </w:p>
        </w:tc>
      </w:tr>
      <w:tr w:rsidR="00AC6955" w:rsidRPr="003333B9" w:rsidTr="003C6A24">
        <w:trPr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552A7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552A7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6D615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20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89</w:t>
            </w:r>
          </w:p>
        </w:tc>
      </w:tr>
    </w:tbl>
    <w:p w:rsidR="00AC6955" w:rsidRPr="004F0D51" w:rsidRDefault="00AC6955" w:rsidP="00BB1DC0">
      <w:pPr>
        <w:widowControl/>
        <w:tabs>
          <w:tab w:val="left" w:pos="836"/>
        </w:tabs>
        <w:spacing w:line="240" w:lineRule="atLeast"/>
        <w:rPr>
          <w:rFonts w:ascii="Times New Roman" w:eastAsia="標楷體" w:hAnsi="Times New Roman"/>
          <w:sz w:val="24"/>
          <w:szCs w:val="24"/>
          <w:lang w:eastAsia="zh-TW"/>
        </w:rPr>
      </w:pPr>
      <w:r w:rsidRPr="00C154CA">
        <w:rPr>
          <w:rFonts w:ascii="Times New Roman" w:eastAsia="標楷體" w:hAnsi="Times New Roman"/>
          <w:lang w:eastAsia="zh-TW"/>
        </w:rPr>
        <w:t xml:space="preserve">      </w:t>
      </w:r>
      <w:r w:rsidRPr="00C154CA">
        <w:rPr>
          <w:rFonts w:ascii="Times New Roman" w:eastAsia="標楷體" w:hAnsi="Times New Roman" w:hint="eastAsia"/>
          <w:lang w:eastAsia="zh-TW"/>
        </w:rPr>
        <w:t>註：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  <w:t>1.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本系進修部學生至少應修滿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4F0D51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131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學分始得畢業【必修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</w:t>
      </w:r>
      <w:r w:rsidRPr="004F0D51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94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學分，選修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4F0D51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37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學分</w:t>
      </w:r>
      <w:r w:rsidRPr="00B373BB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B373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其中系專業選修至少需</w:t>
      </w:r>
      <w:r w:rsidRPr="00B373BB">
        <w:rPr>
          <w:rFonts w:ascii="Times New Roman" w:eastAsia="標楷體" w:hAnsi="Times New Roman"/>
          <w:b/>
          <w:sz w:val="24"/>
          <w:szCs w:val="24"/>
          <w:lang w:eastAsia="zh-TW"/>
        </w:rPr>
        <w:t>28</w:t>
      </w:r>
      <w:r w:rsidRPr="00B373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學分</w:t>
      </w:r>
      <w:r w:rsidRPr="00B373BB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】。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</w:r>
    </w:p>
    <w:p w:rsidR="00AC6955" w:rsidRPr="004F0D51" w:rsidRDefault="00AC6955" w:rsidP="004F0D51">
      <w:pPr>
        <w:widowControl/>
        <w:tabs>
          <w:tab w:val="left" w:pos="1701"/>
        </w:tabs>
        <w:snapToGrid w:val="0"/>
        <w:spacing w:line="240" w:lineRule="atLeast"/>
        <w:ind w:firstLineChars="200" w:firstLine="480"/>
        <w:rPr>
          <w:rFonts w:ascii="Times New Roman" w:eastAsia="標楷體" w:hAnsi="Times New Roman"/>
          <w:sz w:val="24"/>
          <w:szCs w:val="24"/>
          <w:lang w:eastAsia="zh-TW"/>
        </w:rPr>
      </w:pPr>
      <w:r w:rsidRPr="004F0D51">
        <w:rPr>
          <w:rFonts w:ascii="Times New Roman" w:eastAsia="標楷體" w:hAnsi="Times New Roman"/>
          <w:sz w:val="24"/>
          <w:szCs w:val="24"/>
          <w:lang w:eastAsia="zh-TW"/>
        </w:rPr>
        <w:t xml:space="preserve">       2.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「外語實務」須於畢業前依本校「外語實務課程實施要點」規定修畢。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</w:r>
    </w:p>
    <w:p w:rsidR="00AC6955" w:rsidRPr="00314326" w:rsidRDefault="00AC6955" w:rsidP="00DF5383">
      <w:pPr>
        <w:widowControl/>
        <w:snapToGrid w:val="0"/>
        <w:ind w:firstLineChars="200" w:firstLine="480"/>
        <w:rPr>
          <w:rFonts w:ascii="Times New Roman" w:eastAsia="標楷體" w:hAnsi="Times New Roman"/>
          <w:sz w:val="24"/>
          <w:szCs w:val="24"/>
          <w:lang w:eastAsia="zh-TW"/>
        </w:rPr>
      </w:pPr>
      <w:r w:rsidRPr="004F0D51">
        <w:rPr>
          <w:rFonts w:ascii="Times New Roman" w:eastAsia="標楷體" w:hAnsi="Times New Roman"/>
          <w:sz w:val="24"/>
          <w:szCs w:val="24"/>
          <w:lang w:eastAsia="zh-TW"/>
        </w:rPr>
        <w:t xml:space="preserve">       3.</w:t>
      </w:r>
      <w:r w:rsidRPr="004F0D51"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通識選項課程</w:t>
      </w:r>
      <w:r w:rsidRPr="004F0D51">
        <w:rPr>
          <w:rFonts w:eastAsia="標楷體" w:hAnsi="標楷體"/>
          <w:sz w:val="24"/>
          <w:szCs w:val="24"/>
          <w:lang w:eastAsia="zh-TW"/>
        </w:rPr>
        <w:t>: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人文學科</w:t>
      </w:r>
      <w:r w:rsidRPr="004F0D51">
        <w:rPr>
          <w:rFonts w:eastAsia="標楷體" w:hAnsi="標楷體"/>
          <w:sz w:val="24"/>
          <w:szCs w:val="24"/>
          <w:lang w:eastAsia="zh-TW"/>
        </w:rPr>
        <w:t>(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4F0D51">
        <w:rPr>
          <w:rFonts w:ascii="標楷體" w:eastAsia="標楷體" w:hAnsi="標楷體"/>
          <w:sz w:val="24"/>
          <w:szCs w:val="24"/>
          <w:lang w:eastAsia="zh-TW"/>
        </w:rPr>
        <w:t>:</w:t>
      </w:r>
      <w:r w:rsidRPr="004F0D51">
        <w:rPr>
          <w:rFonts w:eastAsia="標楷體" w:hAnsi="標楷體"/>
          <w:sz w:val="24"/>
          <w:szCs w:val="24"/>
          <w:lang w:eastAsia="zh-TW"/>
        </w:rPr>
        <w:t>01264)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/>
          <w:sz w:val="24"/>
          <w:szCs w:val="24"/>
          <w:lang w:eastAsia="zh-TW"/>
        </w:rPr>
        <w:t>2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門、社會科學</w:t>
      </w:r>
      <w:r w:rsidRPr="004F0D51">
        <w:rPr>
          <w:rFonts w:eastAsia="標楷體" w:hAnsi="標楷體"/>
          <w:sz w:val="24"/>
          <w:szCs w:val="24"/>
          <w:lang w:eastAsia="zh-TW"/>
        </w:rPr>
        <w:t>(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4F0D51">
        <w:rPr>
          <w:rFonts w:ascii="標楷體" w:eastAsia="標楷體" w:hAnsi="標楷體"/>
          <w:sz w:val="24"/>
          <w:szCs w:val="24"/>
          <w:lang w:eastAsia="zh-TW"/>
        </w:rPr>
        <w:t>:</w:t>
      </w:r>
      <w:r w:rsidRPr="004F0D51">
        <w:rPr>
          <w:rFonts w:eastAsia="標楷體" w:hAnsi="標楷體"/>
          <w:sz w:val="24"/>
          <w:szCs w:val="24"/>
          <w:lang w:eastAsia="zh-TW"/>
        </w:rPr>
        <w:t>01265)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/>
          <w:sz w:val="24"/>
          <w:szCs w:val="24"/>
          <w:lang w:eastAsia="zh-TW"/>
        </w:rPr>
        <w:t>3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門、數理與應用科學</w:t>
      </w:r>
      <w:r w:rsidRPr="004F0D51">
        <w:rPr>
          <w:rFonts w:eastAsia="標楷體" w:hAnsi="標楷體"/>
          <w:sz w:val="24"/>
          <w:szCs w:val="24"/>
          <w:lang w:eastAsia="zh-TW"/>
        </w:rPr>
        <w:t>(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4F0D51">
        <w:rPr>
          <w:rFonts w:eastAsia="標楷體" w:hAnsi="標楷體"/>
          <w:sz w:val="24"/>
          <w:szCs w:val="24"/>
          <w:lang w:eastAsia="zh-TW"/>
        </w:rPr>
        <w:t>: 01267)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/>
          <w:sz w:val="24"/>
          <w:szCs w:val="24"/>
          <w:lang w:eastAsia="zh-TW"/>
        </w:rPr>
        <w:t>1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門。</w:t>
      </w:r>
    </w:p>
    <w:sectPr w:rsidR="00AC6955" w:rsidRPr="00314326" w:rsidSect="00C2561D">
      <w:footerReference w:type="default" r:id="rId7"/>
      <w:pgSz w:w="16838" w:h="11906" w:orient="landscape"/>
      <w:pgMar w:top="568" w:right="425" w:bottom="568" w:left="709" w:header="425" w:footer="45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55" w:rsidRDefault="00AC6955">
      <w:r>
        <w:separator/>
      </w:r>
    </w:p>
  </w:endnote>
  <w:endnote w:type="continuationSeparator" w:id="0">
    <w:p w:rsidR="00AC6955" w:rsidRDefault="00AC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隸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全真粗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55" w:rsidRDefault="00AC6955" w:rsidP="004A28F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55" w:rsidRDefault="00AC6955">
      <w:r>
        <w:separator/>
      </w:r>
    </w:p>
  </w:footnote>
  <w:footnote w:type="continuationSeparator" w:id="0">
    <w:p w:rsidR="00AC6955" w:rsidRDefault="00AC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3E"/>
    <w:multiLevelType w:val="hybridMultilevel"/>
    <w:tmpl w:val="00FAD2C6"/>
    <w:lvl w:ilvl="0" w:tplc="73C6F0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FD7D88"/>
    <w:multiLevelType w:val="hybridMultilevel"/>
    <w:tmpl w:val="1DACD0AC"/>
    <w:lvl w:ilvl="0" w:tplc="25207DE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003D1A"/>
    <w:multiLevelType w:val="hybridMultilevel"/>
    <w:tmpl w:val="F976AB98"/>
    <w:lvl w:ilvl="0" w:tplc="88D240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E340A67"/>
    <w:multiLevelType w:val="hybridMultilevel"/>
    <w:tmpl w:val="0FE4D93C"/>
    <w:lvl w:ilvl="0" w:tplc="29ECAC9A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4">
    <w:nsid w:val="137A6F47"/>
    <w:multiLevelType w:val="hybridMultilevel"/>
    <w:tmpl w:val="91B08A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D06D5A"/>
    <w:multiLevelType w:val="hybridMultilevel"/>
    <w:tmpl w:val="24960DF8"/>
    <w:lvl w:ilvl="0" w:tplc="2154D3BA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5141F0B"/>
    <w:multiLevelType w:val="hybridMultilevel"/>
    <w:tmpl w:val="3AC27430"/>
    <w:lvl w:ilvl="0" w:tplc="E08025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7">
    <w:nsid w:val="30672026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8">
    <w:nsid w:val="31CF0D8B"/>
    <w:multiLevelType w:val="hybridMultilevel"/>
    <w:tmpl w:val="A25E6C7A"/>
    <w:lvl w:ilvl="0" w:tplc="634E252E">
      <w:start w:val="1"/>
      <w:numFmt w:val="taiwaneseCountingThousand"/>
      <w:lvlText w:val="(%1)"/>
      <w:lvlJc w:val="left"/>
      <w:pPr>
        <w:ind w:left="102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33F45236"/>
    <w:multiLevelType w:val="hybridMultilevel"/>
    <w:tmpl w:val="2EBEB5F6"/>
    <w:lvl w:ilvl="0" w:tplc="BBF64A84">
      <w:start w:val="1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10">
    <w:nsid w:val="345E29EB"/>
    <w:multiLevelType w:val="hybridMultilevel"/>
    <w:tmpl w:val="B142DF96"/>
    <w:lvl w:ilvl="0" w:tplc="C36EF3BA">
      <w:start w:val="1"/>
      <w:numFmt w:val="taiwaneseCountingThousand"/>
      <w:lvlText w:val="(%1)"/>
      <w:lvlJc w:val="left"/>
      <w:pPr>
        <w:ind w:left="1308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  <w:rPr>
        <w:rFonts w:cs="Times New Roman"/>
      </w:rPr>
    </w:lvl>
  </w:abstractNum>
  <w:abstractNum w:abstractNumId="11">
    <w:nsid w:val="3BC23906"/>
    <w:multiLevelType w:val="hybridMultilevel"/>
    <w:tmpl w:val="270C3C56"/>
    <w:lvl w:ilvl="0" w:tplc="00481082">
      <w:start w:val="1"/>
      <w:numFmt w:val="taiwaneseCountingThousand"/>
      <w:lvlText w:val="%1、"/>
      <w:lvlJc w:val="left"/>
      <w:pPr>
        <w:ind w:left="1005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2">
    <w:nsid w:val="3C7A465D"/>
    <w:multiLevelType w:val="hybridMultilevel"/>
    <w:tmpl w:val="634A75C0"/>
    <w:lvl w:ilvl="0" w:tplc="C4D83BDA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44715FD2"/>
    <w:multiLevelType w:val="hybridMultilevel"/>
    <w:tmpl w:val="16B0A2DC"/>
    <w:lvl w:ilvl="0" w:tplc="517A2F9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49120D7"/>
    <w:multiLevelType w:val="hybridMultilevel"/>
    <w:tmpl w:val="0FE4D93C"/>
    <w:lvl w:ilvl="0" w:tplc="29ECAC9A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5">
    <w:nsid w:val="4A15392F"/>
    <w:multiLevelType w:val="hybridMultilevel"/>
    <w:tmpl w:val="F3E06C26"/>
    <w:lvl w:ilvl="0" w:tplc="D32CD4AA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4BF96073"/>
    <w:multiLevelType w:val="hybridMultilevel"/>
    <w:tmpl w:val="194E04C6"/>
    <w:lvl w:ilvl="0" w:tplc="40EE6BB2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C06C8D"/>
    <w:multiLevelType w:val="hybridMultilevel"/>
    <w:tmpl w:val="C9CE892C"/>
    <w:lvl w:ilvl="0" w:tplc="4BE63A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1D47901"/>
    <w:multiLevelType w:val="hybridMultilevel"/>
    <w:tmpl w:val="DF289FD4"/>
    <w:lvl w:ilvl="0" w:tplc="722ED1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52242B0"/>
    <w:multiLevelType w:val="hybridMultilevel"/>
    <w:tmpl w:val="BC4AFC7C"/>
    <w:lvl w:ilvl="0" w:tplc="8EEEBD6E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5795DB6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>
    <w:nsid w:val="57D00A25"/>
    <w:multiLevelType w:val="hybridMultilevel"/>
    <w:tmpl w:val="DF6EFBB0"/>
    <w:lvl w:ilvl="0" w:tplc="8DA20FC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8B30322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3">
    <w:nsid w:val="5BAD3E44"/>
    <w:multiLevelType w:val="hybridMultilevel"/>
    <w:tmpl w:val="5694D45E"/>
    <w:lvl w:ilvl="0" w:tplc="F8BC010A">
      <w:start w:val="1"/>
      <w:numFmt w:val="taiwaneseCountingThousand"/>
      <w:lvlText w:val="%1、"/>
      <w:lvlJc w:val="left"/>
      <w:pPr>
        <w:ind w:left="129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  <w:rPr>
        <w:rFonts w:cs="Times New Roman"/>
      </w:rPr>
    </w:lvl>
  </w:abstractNum>
  <w:abstractNum w:abstractNumId="24">
    <w:nsid w:val="60D929DE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5">
    <w:nsid w:val="628B3104"/>
    <w:multiLevelType w:val="hybridMultilevel"/>
    <w:tmpl w:val="1B2CB946"/>
    <w:lvl w:ilvl="0" w:tplc="2280FB68">
      <w:start w:val="4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30C1DB4"/>
    <w:multiLevelType w:val="hybridMultilevel"/>
    <w:tmpl w:val="712C41E0"/>
    <w:lvl w:ilvl="0" w:tplc="75467F20">
      <w:start w:val="6"/>
      <w:numFmt w:val="ideographLegalTraditional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682E0239"/>
    <w:multiLevelType w:val="hybridMultilevel"/>
    <w:tmpl w:val="CFC2FA76"/>
    <w:lvl w:ilvl="0" w:tplc="D7381B32">
      <w:start w:val="1"/>
      <w:numFmt w:val="taiwaneseCountingThousand"/>
      <w:lvlText w:val="%1、"/>
      <w:lvlJc w:val="left"/>
      <w:pPr>
        <w:ind w:left="57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28">
    <w:nsid w:val="68974449"/>
    <w:multiLevelType w:val="hybridMultilevel"/>
    <w:tmpl w:val="E48EADF2"/>
    <w:lvl w:ilvl="0" w:tplc="BE9CFBCE">
      <w:start w:val="3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91C1EAB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0">
    <w:nsid w:val="692C1439"/>
    <w:multiLevelType w:val="hybridMultilevel"/>
    <w:tmpl w:val="A32E967A"/>
    <w:lvl w:ilvl="0" w:tplc="722ED14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DDD02C8"/>
    <w:multiLevelType w:val="hybridMultilevel"/>
    <w:tmpl w:val="179649E2"/>
    <w:lvl w:ilvl="0" w:tplc="F134F932">
      <w:start w:val="1"/>
      <w:numFmt w:val="taiwaneseCountingThousand"/>
      <w:lvlText w:val="%1、"/>
      <w:lvlJc w:val="left"/>
      <w:pPr>
        <w:ind w:left="1068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2">
    <w:nsid w:val="7376388D"/>
    <w:multiLevelType w:val="hybridMultilevel"/>
    <w:tmpl w:val="528AD30A"/>
    <w:lvl w:ilvl="0" w:tplc="FC8AF186">
      <w:start w:val="3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61F486C"/>
    <w:multiLevelType w:val="hybridMultilevel"/>
    <w:tmpl w:val="32F09078"/>
    <w:lvl w:ilvl="0" w:tplc="2D4AC840">
      <w:start w:val="2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9737F66"/>
    <w:multiLevelType w:val="hybridMultilevel"/>
    <w:tmpl w:val="7B6EBC68"/>
    <w:lvl w:ilvl="0" w:tplc="E080259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79795D19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6">
    <w:nsid w:val="7C713FA3"/>
    <w:multiLevelType w:val="hybridMultilevel"/>
    <w:tmpl w:val="A1D058EC"/>
    <w:lvl w:ilvl="0" w:tplc="01F09E3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DF97FBB"/>
    <w:multiLevelType w:val="hybridMultilevel"/>
    <w:tmpl w:val="25407C08"/>
    <w:lvl w:ilvl="0" w:tplc="47A0239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22ED14C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7"/>
  </w:num>
  <w:num w:numId="2">
    <w:abstractNumId w:val="6"/>
  </w:num>
  <w:num w:numId="3">
    <w:abstractNumId w:val="15"/>
  </w:num>
  <w:num w:numId="4">
    <w:abstractNumId w:val="16"/>
  </w:num>
  <w:num w:numId="5">
    <w:abstractNumId w:val="36"/>
  </w:num>
  <w:num w:numId="6">
    <w:abstractNumId w:val="25"/>
  </w:num>
  <w:num w:numId="7">
    <w:abstractNumId w:val="12"/>
  </w:num>
  <w:num w:numId="8">
    <w:abstractNumId w:val="1"/>
  </w:num>
  <w:num w:numId="9">
    <w:abstractNumId w:val="33"/>
  </w:num>
  <w:num w:numId="10">
    <w:abstractNumId w:val="17"/>
  </w:num>
  <w:num w:numId="11">
    <w:abstractNumId w:val="2"/>
  </w:num>
  <w:num w:numId="12">
    <w:abstractNumId w:val="4"/>
  </w:num>
  <w:num w:numId="13">
    <w:abstractNumId w:val="18"/>
  </w:num>
  <w:num w:numId="14">
    <w:abstractNumId w:val="8"/>
  </w:num>
  <w:num w:numId="15">
    <w:abstractNumId w:val="21"/>
  </w:num>
  <w:num w:numId="16">
    <w:abstractNumId w:val="31"/>
  </w:num>
  <w:num w:numId="17">
    <w:abstractNumId w:val="10"/>
  </w:num>
  <w:num w:numId="18">
    <w:abstractNumId w:val="9"/>
  </w:num>
  <w:num w:numId="19">
    <w:abstractNumId w:val="13"/>
  </w:num>
  <w:num w:numId="20">
    <w:abstractNumId w:val="3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32"/>
  </w:num>
  <w:num w:numId="27">
    <w:abstractNumId w:val="0"/>
  </w:num>
  <w:num w:numId="28">
    <w:abstractNumId w:val="5"/>
  </w:num>
  <w:num w:numId="29">
    <w:abstractNumId w:val="14"/>
  </w:num>
  <w:num w:numId="30">
    <w:abstractNumId w:val="20"/>
  </w:num>
  <w:num w:numId="31">
    <w:abstractNumId w:val="28"/>
  </w:num>
  <w:num w:numId="32">
    <w:abstractNumId w:val="27"/>
  </w:num>
  <w:num w:numId="33">
    <w:abstractNumId w:val="23"/>
  </w:num>
  <w:num w:numId="34">
    <w:abstractNumId w:val="3"/>
  </w:num>
  <w:num w:numId="35">
    <w:abstractNumId w:val="7"/>
  </w:num>
  <w:num w:numId="36">
    <w:abstractNumId w:val="22"/>
  </w:num>
  <w:num w:numId="37">
    <w:abstractNumId w:val="35"/>
  </w:num>
  <w:num w:numId="38">
    <w:abstractNumId w:val="24"/>
  </w:num>
  <w:num w:numId="39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964"/>
    <w:rsid w:val="000012C5"/>
    <w:rsid w:val="00001955"/>
    <w:rsid w:val="00002DBF"/>
    <w:rsid w:val="00005A59"/>
    <w:rsid w:val="00007069"/>
    <w:rsid w:val="0000758E"/>
    <w:rsid w:val="0001000A"/>
    <w:rsid w:val="000124AF"/>
    <w:rsid w:val="00013637"/>
    <w:rsid w:val="00013706"/>
    <w:rsid w:val="00013991"/>
    <w:rsid w:val="00013D01"/>
    <w:rsid w:val="00014A31"/>
    <w:rsid w:val="0001535F"/>
    <w:rsid w:val="00020638"/>
    <w:rsid w:val="00020E49"/>
    <w:rsid w:val="00022378"/>
    <w:rsid w:val="00024B23"/>
    <w:rsid w:val="00024BFB"/>
    <w:rsid w:val="00024E84"/>
    <w:rsid w:val="00026DC2"/>
    <w:rsid w:val="000300F5"/>
    <w:rsid w:val="00030AE7"/>
    <w:rsid w:val="00031509"/>
    <w:rsid w:val="00031900"/>
    <w:rsid w:val="00031C5D"/>
    <w:rsid w:val="0003281E"/>
    <w:rsid w:val="00034459"/>
    <w:rsid w:val="00035C41"/>
    <w:rsid w:val="00035C5C"/>
    <w:rsid w:val="000366E0"/>
    <w:rsid w:val="00042D2D"/>
    <w:rsid w:val="00042D9A"/>
    <w:rsid w:val="000438E9"/>
    <w:rsid w:val="00044313"/>
    <w:rsid w:val="0004491E"/>
    <w:rsid w:val="000459C9"/>
    <w:rsid w:val="00045A0F"/>
    <w:rsid w:val="0004749D"/>
    <w:rsid w:val="00051919"/>
    <w:rsid w:val="00052922"/>
    <w:rsid w:val="00052DA9"/>
    <w:rsid w:val="000532FF"/>
    <w:rsid w:val="00053AE6"/>
    <w:rsid w:val="00054117"/>
    <w:rsid w:val="00055946"/>
    <w:rsid w:val="0005599B"/>
    <w:rsid w:val="00060A37"/>
    <w:rsid w:val="00061753"/>
    <w:rsid w:val="00062A5B"/>
    <w:rsid w:val="000632B7"/>
    <w:rsid w:val="00063AE8"/>
    <w:rsid w:val="000662DC"/>
    <w:rsid w:val="000664A4"/>
    <w:rsid w:val="000701FC"/>
    <w:rsid w:val="00071853"/>
    <w:rsid w:val="00072473"/>
    <w:rsid w:val="00073669"/>
    <w:rsid w:val="00074F28"/>
    <w:rsid w:val="00077198"/>
    <w:rsid w:val="0007721A"/>
    <w:rsid w:val="00077D90"/>
    <w:rsid w:val="00082550"/>
    <w:rsid w:val="000825E4"/>
    <w:rsid w:val="0008370E"/>
    <w:rsid w:val="0008486A"/>
    <w:rsid w:val="00084DC4"/>
    <w:rsid w:val="000855AC"/>
    <w:rsid w:val="00086764"/>
    <w:rsid w:val="00086BAE"/>
    <w:rsid w:val="00086BEB"/>
    <w:rsid w:val="0008748A"/>
    <w:rsid w:val="0009102F"/>
    <w:rsid w:val="000917C7"/>
    <w:rsid w:val="00091879"/>
    <w:rsid w:val="00092FE4"/>
    <w:rsid w:val="0009517B"/>
    <w:rsid w:val="000951D0"/>
    <w:rsid w:val="000959DA"/>
    <w:rsid w:val="0009714F"/>
    <w:rsid w:val="000A0DC5"/>
    <w:rsid w:val="000A0EC6"/>
    <w:rsid w:val="000A12EC"/>
    <w:rsid w:val="000A43CB"/>
    <w:rsid w:val="000A5253"/>
    <w:rsid w:val="000A599B"/>
    <w:rsid w:val="000A6F71"/>
    <w:rsid w:val="000A73C9"/>
    <w:rsid w:val="000A7B0F"/>
    <w:rsid w:val="000A7E95"/>
    <w:rsid w:val="000B1D37"/>
    <w:rsid w:val="000B2DEF"/>
    <w:rsid w:val="000B4911"/>
    <w:rsid w:val="000C08AF"/>
    <w:rsid w:val="000C0A33"/>
    <w:rsid w:val="000C1587"/>
    <w:rsid w:val="000C1DA1"/>
    <w:rsid w:val="000C3583"/>
    <w:rsid w:val="000C3D62"/>
    <w:rsid w:val="000C463A"/>
    <w:rsid w:val="000C4B21"/>
    <w:rsid w:val="000C5236"/>
    <w:rsid w:val="000C5B1B"/>
    <w:rsid w:val="000D3B1B"/>
    <w:rsid w:val="000D48B1"/>
    <w:rsid w:val="000D5F22"/>
    <w:rsid w:val="000D6C3C"/>
    <w:rsid w:val="000D7616"/>
    <w:rsid w:val="000D7BA9"/>
    <w:rsid w:val="000E177B"/>
    <w:rsid w:val="000E227D"/>
    <w:rsid w:val="000E23A7"/>
    <w:rsid w:val="000E28D3"/>
    <w:rsid w:val="000E398A"/>
    <w:rsid w:val="000E3E2B"/>
    <w:rsid w:val="000E526E"/>
    <w:rsid w:val="000E6A1A"/>
    <w:rsid w:val="000F1B37"/>
    <w:rsid w:val="000F1E04"/>
    <w:rsid w:val="000F2A30"/>
    <w:rsid w:val="000F2FF8"/>
    <w:rsid w:val="00101515"/>
    <w:rsid w:val="00102D03"/>
    <w:rsid w:val="00103A9D"/>
    <w:rsid w:val="00104065"/>
    <w:rsid w:val="00105993"/>
    <w:rsid w:val="00105A09"/>
    <w:rsid w:val="00106E06"/>
    <w:rsid w:val="00110F25"/>
    <w:rsid w:val="001111B9"/>
    <w:rsid w:val="00112F19"/>
    <w:rsid w:val="00113822"/>
    <w:rsid w:val="00113DD4"/>
    <w:rsid w:val="00114541"/>
    <w:rsid w:val="00121EFB"/>
    <w:rsid w:val="00123231"/>
    <w:rsid w:val="00123EBD"/>
    <w:rsid w:val="00124C8A"/>
    <w:rsid w:val="00126243"/>
    <w:rsid w:val="00126779"/>
    <w:rsid w:val="0012696D"/>
    <w:rsid w:val="00126B19"/>
    <w:rsid w:val="00127159"/>
    <w:rsid w:val="00127AE5"/>
    <w:rsid w:val="00127B10"/>
    <w:rsid w:val="001305A7"/>
    <w:rsid w:val="00132DA9"/>
    <w:rsid w:val="00135B40"/>
    <w:rsid w:val="001366F5"/>
    <w:rsid w:val="00141EDB"/>
    <w:rsid w:val="001429D8"/>
    <w:rsid w:val="00144FF0"/>
    <w:rsid w:val="00145028"/>
    <w:rsid w:val="00145166"/>
    <w:rsid w:val="001503DA"/>
    <w:rsid w:val="00150E0D"/>
    <w:rsid w:val="00150EF1"/>
    <w:rsid w:val="00152AEC"/>
    <w:rsid w:val="00152F0C"/>
    <w:rsid w:val="00153633"/>
    <w:rsid w:val="0015529E"/>
    <w:rsid w:val="00157CF8"/>
    <w:rsid w:val="001609B4"/>
    <w:rsid w:val="00161ACF"/>
    <w:rsid w:val="00162661"/>
    <w:rsid w:val="00163375"/>
    <w:rsid w:val="0016512E"/>
    <w:rsid w:val="001654D6"/>
    <w:rsid w:val="00165B02"/>
    <w:rsid w:val="00167446"/>
    <w:rsid w:val="00167C66"/>
    <w:rsid w:val="00167DFB"/>
    <w:rsid w:val="00172327"/>
    <w:rsid w:val="00172FAC"/>
    <w:rsid w:val="00173603"/>
    <w:rsid w:val="0017407E"/>
    <w:rsid w:val="00175DB8"/>
    <w:rsid w:val="00175EFA"/>
    <w:rsid w:val="001808BE"/>
    <w:rsid w:val="00181541"/>
    <w:rsid w:val="00182DA9"/>
    <w:rsid w:val="00184059"/>
    <w:rsid w:val="001845E1"/>
    <w:rsid w:val="001913F9"/>
    <w:rsid w:val="00191C51"/>
    <w:rsid w:val="001923D2"/>
    <w:rsid w:val="00192AE9"/>
    <w:rsid w:val="00192CDC"/>
    <w:rsid w:val="00194279"/>
    <w:rsid w:val="001969B2"/>
    <w:rsid w:val="00197206"/>
    <w:rsid w:val="001976DB"/>
    <w:rsid w:val="001A07EA"/>
    <w:rsid w:val="001A313F"/>
    <w:rsid w:val="001A3150"/>
    <w:rsid w:val="001A500E"/>
    <w:rsid w:val="001A562A"/>
    <w:rsid w:val="001A7E26"/>
    <w:rsid w:val="001B14CA"/>
    <w:rsid w:val="001B2142"/>
    <w:rsid w:val="001B6874"/>
    <w:rsid w:val="001B70C5"/>
    <w:rsid w:val="001B7340"/>
    <w:rsid w:val="001B752B"/>
    <w:rsid w:val="001C10C2"/>
    <w:rsid w:val="001C110D"/>
    <w:rsid w:val="001C1573"/>
    <w:rsid w:val="001C1BAA"/>
    <w:rsid w:val="001C237B"/>
    <w:rsid w:val="001C4CE8"/>
    <w:rsid w:val="001C6892"/>
    <w:rsid w:val="001C744C"/>
    <w:rsid w:val="001D1FE8"/>
    <w:rsid w:val="001D2682"/>
    <w:rsid w:val="001D3E2D"/>
    <w:rsid w:val="001D4342"/>
    <w:rsid w:val="001D4460"/>
    <w:rsid w:val="001D4B72"/>
    <w:rsid w:val="001D65B3"/>
    <w:rsid w:val="001D6DFB"/>
    <w:rsid w:val="001E0C74"/>
    <w:rsid w:val="001E1F6E"/>
    <w:rsid w:val="001E25FA"/>
    <w:rsid w:val="001E59EC"/>
    <w:rsid w:val="001E5A94"/>
    <w:rsid w:val="001E75EB"/>
    <w:rsid w:val="001F3DDA"/>
    <w:rsid w:val="001F704E"/>
    <w:rsid w:val="00200507"/>
    <w:rsid w:val="00201BCC"/>
    <w:rsid w:val="002034EB"/>
    <w:rsid w:val="00204022"/>
    <w:rsid w:val="0020403E"/>
    <w:rsid w:val="00207B26"/>
    <w:rsid w:val="00207DB3"/>
    <w:rsid w:val="002141EF"/>
    <w:rsid w:val="00214ECE"/>
    <w:rsid w:val="002154CA"/>
    <w:rsid w:val="00216E0B"/>
    <w:rsid w:val="00217FF1"/>
    <w:rsid w:val="00220F9C"/>
    <w:rsid w:val="00221891"/>
    <w:rsid w:val="00221DF0"/>
    <w:rsid w:val="00222272"/>
    <w:rsid w:val="0022351B"/>
    <w:rsid w:val="002236E2"/>
    <w:rsid w:val="00224C7E"/>
    <w:rsid w:val="00224EFB"/>
    <w:rsid w:val="002265A9"/>
    <w:rsid w:val="00226B71"/>
    <w:rsid w:val="002272A3"/>
    <w:rsid w:val="00230507"/>
    <w:rsid w:val="00231B87"/>
    <w:rsid w:val="0023229C"/>
    <w:rsid w:val="00234259"/>
    <w:rsid w:val="002348B9"/>
    <w:rsid w:val="00236E1C"/>
    <w:rsid w:val="00237A54"/>
    <w:rsid w:val="00241D73"/>
    <w:rsid w:val="00244D18"/>
    <w:rsid w:val="002453FA"/>
    <w:rsid w:val="00245DEE"/>
    <w:rsid w:val="00246054"/>
    <w:rsid w:val="00246BF4"/>
    <w:rsid w:val="0024755E"/>
    <w:rsid w:val="00250B7B"/>
    <w:rsid w:val="002518EC"/>
    <w:rsid w:val="00251A74"/>
    <w:rsid w:val="002528A7"/>
    <w:rsid w:val="002533B7"/>
    <w:rsid w:val="00253788"/>
    <w:rsid w:val="00253F8C"/>
    <w:rsid w:val="00255F24"/>
    <w:rsid w:val="00256E0E"/>
    <w:rsid w:val="00262AE7"/>
    <w:rsid w:val="00262D63"/>
    <w:rsid w:val="0026337B"/>
    <w:rsid w:val="0026347D"/>
    <w:rsid w:val="0026427E"/>
    <w:rsid w:val="00264E60"/>
    <w:rsid w:val="00265A7D"/>
    <w:rsid w:val="002664CC"/>
    <w:rsid w:val="002664F7"/>
    <w:rsid w:val="0027092E"/>
    <w:rsid w:val="0027295E"/>
    <w:rsid w:val="00274B0D"/>
    <w:rsid w:val="002757C9"/>
    <w:rsid w:val="002759CB"/>
    <w:rsid w:val="00280CDC"/>
    <w:rsid w:val="00281C30"/>
    <w:rsid w:val="00281C3B"/>
    <w:rsid w:val="00283069"/>
    <w:rsid w:val="002835C1"/>
    <w:rsid w:val="002836B5"/>
    <w:rsid w:val="00284908"/>
    <w:rsid w:val="00284F28"/>
    <w:rsid w:val="0028642B"/>
    <w:rsid w:val="00287FF9"/>
    <w:rsid w:val="0029025C"/>
    <w:rsid w:val="0029310D"/>
    <w:rsid w:val="00294B5A"/>
    <w:rsid w:val="00295F23"/>
    <w:rsid w:val="00297265"/>
    <w:rsid w:val="002A0756"/>
    <w:rsid w:val="002A40FE"/>
    <w:rsid w:val="002A4472"/>
    <w:rsid w:val="002A4D68"/>
    <w:rsid w:val="002A5734"/>
    <w:rsid w:val="002A590B"/>
    <w:rsid w:val="002A6C31"/>
    <w:rsid w:val="002B19EF"/>
    <w:rsid w:val="002B22F0"/>
    <w:rsid w:val="002B26EC"/>
    <w:rsid w:val="002B2785"/>
    <w:rsid w:val="002B28FB"/>
    <w:rsid w:val="002B2AAD"/>
    <w:rsid w:val="002B3708"/>
    <w:rsid w:val="002B38B4"/>
    <w:rsid w:val="002B3AB0"/>
    <w:rsid w:val="002B6783"/>
    <w:rsid w:val="002B75CC"/>
    <w:rsid w:val="002B772C"/>
    <w:rsid w:val="002C0737"/>
    <w:rsid w:val="002C2D57"/>
    <w:rsid w:val="002C3DBD"/>
    <w:rsid w:val="002C3E68"/>
    <w:rsid w:val="002C5E9E"/>
    <w:rsid w:val="002C6583"/>
    <w:rsid w:val="002D0428"/>
    <w:rsid w:val="002D211B"/>
    <w:rsid w:val="002D3FF0"/>
    <w:rsid w:val="002D4B54"/>
    <w:rsid w:val="002D5AE9"/>
    <w:rsid w:val="002E0201"/>
    <w:rsid w:val="002E1148"/>
    <w:rsid w:val="002E4F69"/>
    <w:rsid w:val="002E5136"/>
    <w:rsid w:val="002E6FA7"/>
    <w:rsid w:val="002F0A4C"/>
    <w:rsid w:val="002F5FB5"/>
    <w:rsid w:val="002F6B9A"/>
    <w:rsid w:val="002F7CDF"/>
    <w:rsid w:val="002F7E67"/>
    <w:rsid w:val="00303D47"/>
    <w:rsid w:val="003055B7"/>
    <w:rsid w:val="00305821"/>
    <w:rsid w:val="00306B2E"/>
    <w:rsid w:val="00307A0B"/>
    <w:rsid w:val="00307E2E"/>
    <w:rsid w:val="00310708"/>
    <w:rsid w:val="00310909"/>
    <w:rsid w:val="003113C4"/>
    <w:rsid w:val="00311C36"/>
    <w:rsid w:val="00312C9A"/>
    <w:rsid w:val="00313C85"/>
    <w:rsid w:val="00313E2C"/>
    <w:rsid w:val="00314326"/>
    <w:rsid w:val="003149E9"/>
    <w:rsid w:val="00314A38"/>
    <w:rsid w:val="003163C5"/>
    <w:rsid w:val="003167A0"/>
    <w:rsid w:val="00316B8C"/>
    <w:rsid w:val="003171B8"/>
    <w:rsid w:val="00317218"/>
    <w:rsid w:val="00320096"/>
    <w:rsid w:val="00320175"/>
    <w:rsid w:val="0032215F"/>
    <w:rsid w:val="00322E47"/>
    <w:rsid w:val="0032736E"/>
    <w:rsid w:val="0033019D"/>
    <w:rsid w:val="003317AC"/>
    <w:rsid w:val="00333239"/>
    <w:rsid w:val="003333B9"/>
    <w:rsid w:val="0033357B"/>
    <w:rsid w:val="00333907"/>
    <w:rsid w:val="00336A74"/>
    <w:rsid w:val="00341497"/>
    <w:rsid w:val="00341736"/>
    <w:rsid w:val="00341DAB"/>
    <w:rsid w:val="00341F45"/>
    <w:rsid w:val="00342FF2"/>
    <w:rsid w:val="00343721"/>
    <w:rsid w:val="00345B5B"/>
    <w:rsid w:val="00345C46"/>
    <w:rsid w:val="0034674D"/>
    <w:rsid w:val="003477C8"/>
    <w:rsid w:val="00350A60"/>
    <w:rsid w:val="00350D4A"/>
    <w:rsid w:val="003521AC"/>
    <w:rsid w:val="00352412"/>
    <w:rsid w:val="003568AF"/>
    <w:rsid w:val="003571E4"/>
    <w:rsid w:val="00357CAC"/>
    <w:rsid w:val="00360B79"/>
    <w:rsid w:val="00361200"/>
    <w:rsid w:val="003619D2"/>
    <w:rsid w:val="00363408"/>
    <w:rsid w:val="0036458E"/>
    <w:rsid w:val="00364F91"/>
    <w:rsid w:val="00365664"/>
    <w:rsid w:val="00366F3A"/>
    <w:rsid w:val="003704FB"/>
    <w:rsid w:val="00372813"/>
    <w:rsid w:val="00372FEA"/>
    <w:rsid w:val="00373298"/>
    <w:rsid w:val="00373F3D"/>
    <w:rsid w:val="00374450"/>
    <w:rsid w:val="0037564A"/>
    <w:rsid w:val="00375EE5"/>
    <w:rsid w:val="00377927"/>
    <w:rsid w:val="00380099"/>
    <w:rsid w:val="00381CDD"/>
    <w:rsid w:val="00382C4F"/>
    <w:rsid w:val="00385555"/>
    <w:rsid w:val="003857ED"/>
    <w:rsid w:val="003871CF"/>
    <w:rsid w:val="00390709"/>
    <w:rsid w:val="003908CD"/>
    <w:rsid w:val="00390A0C"/>
    <w:rsid w:val="0039145A"/>
    <w:rsid w:val="00391909"/>
    <w:rsid w:val="0039325E"/>
    <w:rsid w:val="00394FAB"/>
    <w:rsid w:val="00396234"/>
    <w:rsid w:val="003963A8"/>
    <w:rsid w:val="00396768"/>
    <w:rsid w:val="00397884"/>
    <w:rsid w:val="00397B5C"/>
    <w:rsid w:val="003A10B3"/>
    <w:rsid w:val="003A1E03"/>
    <w:rsid w:val="003A24CD"/>
    <w:rsid w:val="003A2791"/>
    <w:rsid w:val="003A2D14"/>
    <w:rsid w:val="003A51BA"/>
    <w:rsid w:val="003A5D25"/>
    <w:rsid w:val="003A5FDA"/>
    <w:rsid w:val="003A60EC"/>
    <w:rsid w:val="003A71AC"/>
    <w:rsid w:val="003A77A8"/>
    <w:rsid w:val="003B0015"/>
    <w:rsid w:val="003B0D7C"/>
    <w:rsid w:val="003B3567"/>
    <w:rsid w:val="003B3A92"/>
    <w:rsid w:val="003B486F"/>
    <w:rsid w:val="003B48B1"/>
    <w:rsid w:val="003B5096"/>
    <w:rsid w:val="003B7333"/>
    <w:rsid w:val="003C1236"/>
    <w:rsid w:val="003C256C"/>
    <w:rsid w:val="003C3091"/>
    <w:rsid w:val="003C464C"/>
    <w:rsid w:val="003C5662"/>
    <w:rsid w:val="003C5B1B"/>
    <w:rsid w:val="003C6737"/>
    <w:rsid w:val="003C6A24"/>
    <w:rsid w:val="003C7A5B"/>
    <w:rsid w:val="003D5175"/>
    <w:rsid w:val="003D5490"/>
    <w:rsid w:val="003D7429"/>
    <w:rsid w:val="003D7561"/>
    <w:rsid w:val="003D7C72"/>
    <w:rsid w:val="003E0530"/>
    <w:rsid w:val="003E06C2"/>
    <w:rsid w:val="003E0B4E"/>
    <w:rsid w:val="003E15C3"/>
    <w:rsid w:val="003E169D"/>
    <w:rsid w:val="003E1791"/>
    <w:rsid w:val="003E27E2"/>
    <w:rsid w:val="003E29FF"/>
    <w:rsid w:val="003E3D75"/>
    <w:rsid w:val="003E3DB7"/>
    <w:rsid w:val="003E5AFA"/>
    <w:rsid w:val="003E7BB4"/>
    <w:rsid w:val="003F015A"/>
    <w:rsid w:val="003F1A08"/>
    <w:rsid w:val="003F2785"/>
    <w:rsid w:val="003F2E39"/>
    <w:rsid w:val="003F4467"/>
    <w:rsid w:val="003F4BFD"/>
    <w:rsid w:val="003F5780"/>
    <w:rsid w:val="003F57BF"/>
    <w:rsid w:val="003F74A2"/>
    <w:rsid w:val="00400635"/>
    <w:rsid w:val="00400B9C"/>
    <w:rsid w:val="00400D3A"/>
    <w:rsid w:val="004016A4"/>
    <w:rsid w:val="004022B9"/>
    <w:rsid w:val="00402D60"/>
    <w:rsid w:val="0040610E"/>
    <w:rsid w:val="00406F8D"/>
    <w:rsid w:val="0040708D"/>
    <w:rsid w:val="00410763"/>
    <w:rsid w:val="00413356"/>
    <w:rsid w:val="00413B38"/>
    <w:rsid w:val="004143BB"/>
    <w:rsid w:val="00414875"/>
    <w:rsid w:val="00414C52"/>
    <w:rsid w:val="004150A8"/>
    <w:rsid w:val="0041765D"/>
    <w:rsid w:val="00420B58"/>
    <w:rsid w:val="00421FEF"/>
    <w:rsid w:val="004230EA"/>
    <w:rsid w:val="00424D42"/>
    <w:rsid w:val="004262CB"/>
    <w:rsid w:val="004303E8"/>
    <w:rsid w:val="00430BE8"/>
    <w:rsid w:val="004335ED"/>
    <w:rsid w:val="0043367B"/>
    <w:rsid w:val="00433F15"/>
    <w:rsid w:val="004344C9"/>
    <w:rsid w:val="00434A98"/>
    <w:rsid w:val="0043618A"/>
    <w:rsid w:val="00441CEC"/>
    <w:rsid w:val="004423AB"/>
    <w:rsid w:val="00443C5C"/>
    <w:rsid w:val="00444A72"/>
    <w:rsid w:val="00445238"/>
    <w:rsid w:val="004453EA"/>
    <w:rsid w:val="004658FE"/>
    <w:rsid w:val="00465ED3"/>
    <w:rsid w:val="00470272"/>
    <w:rsid w:val="00476306"/>
    <w:rsid w:val="00476A24"/>
    <w:rsid w:val="00477C44"/>
    <w:rsid w:val="00477CBC"/>
    <w:rsid w:val="00480B90"/>
    <w:rsid w:val="004811B9"/>
    <w:rsid w:val="00482045"/>
    <w:rsid w:val="004821B2"/>
    <w:rsid w:val="00482549"/>
    <w:rsid w:val="00482D40"/>
    <w:rsid w:val="0048354D"/>
    <w:rsid w:val="00484BA5"/>
    <w:rsid w:val="004855BE"/>
    <w:rsid w:val="00485D3C"/>
    <w:rsid w:val="00486D5E"/>
    <w:rsid w:val="00490A5B"/>
    <w:rsid w:val="00490E15"/>
    <w:rsid w:val="00492BCC"/>
    <w:rsid w:val="004940C4"/>
    <w:rsid w:val="00494642"/>
    <w:rsid w:val="00495D50"/>
    <w:rsid w:val="0049644F"/>
    <w:rsid w:val="004A03C4"/>
    <w:rsid w:val="004A1B62"/>
    <w:rsid w:val="004A21F1"/>
    <w:rsid w:val="004A28F4"/>
    <w:rsid w:val="004A35FD"/>
    <w:rsid w:val="004A3673"/>
    <w:rsid w:val="004A3BB7"/>
    <w:rsid w:val="004A5C73"/>
    <w:rsid w:val="004A7B1A"/>
    <w:rsid w:val="004B006A"/>
    <w:rsid w:val="004B055E"/>
    <w:rsid w:val="004B2DFD"/>
    <w:rsid w:val="004B358D"/>
    <w:rsid w:val="004B40BE"/>
    <w:rsid w:val="004B63F4"/>
    <w:rsid w:val="004B723A"/>
    <w:rsid w:val="004C1A87"/>
    <w:rsid w:val="004C2EC9"/>
    <w:rsid w:val="004C4DA0"/>
    <w:rsid w:val="004C55F5"/>
    <w:rsid w:val="004C58FC"/>
    <w:rsid w:val="004C758F"/>
    <w:rsid w:val="004D6729"/>
    <w:rsid w:val="004D6D9D"/>
    <w:rsid w:val="004D7A34"/>
    <w:rsid w:val="004E21C7"/>
    <w:rsid w:val="004E4CD9"/>
    <w:rsid w:val="004E4F6A"/>
    <w:rsid w:val="004E62D6"/>
    <w:rsid w:val="004E770A"/>
    <w:rsid w:val="004F0D51"/>
    <w:rsid w:val="004F1C4C"/>
    <w:rsid w:val="004F2FB4"/>
    <w:rsid w:val="004F30D9"/>
    <w:rsid w:val="004F3727"/>
    <w:rsid w:val="004F3A91"/>
    <w:rsid w:val="004F5477"/>
    <w:rsid w:val="004F5BD6"/>
    <w:rsid w:val="00500CEF"/>
    <w:rsid w:val="0050244C"/>
    <w:rsid w:val="00505E15"/>
    <w:rsid w:val="0050666E"/>
    <w:rsid w:val="0050795E"/>
    <w:rsid w:val="00510DF4"/>
    <w:rsid w:val="00510F7A"/>
    <w:rsid w:val="0051146D"/>
    <w:rsid w:val="005122E6"/>
    <w:rsid w:val="00512933"/>
    <w:rsid w:val="0051320F"/>
    <w:rsid w:val="00514750"/>
    <w:rsid w:val="00515295"/>
    <w:rsid w:val="0051685F"/>
    <w:rsid w:val="0051691E"/>
    <w:rsid w:val="00517AFB"/>
    <w:rsid w:val="00520DB9"/>
    <w:rsid w:val="00521C64"/>
    <w:rsid w:val="00526D7E"/>
    <w:rsid w:val="005274E4"/>
    <w:rsid w:val="00527968"/>
    <w:rsid w:val="005315E6"/>
    <w:rsid w:val="0053199E"/>
    <w:rsid w:val="005320A8"/>
    <w:rsid w:val="00533756"/>
    <w:rsid w:val="00533E33"/>
    <w:rsid w:val="005346B0"/>
    <w:rsid w:val="0053474A"/>
    <w:rsid w:val="00535DF3"/>
    <w:rsid w:val="0054001D"/>
    <w:rsid w:val="00541AD9"/>
    <w:rsid w:val="00542858"/>
    <w:rsid w:val="00542F1B"/>
    <w:rsid w:val="00544669"/>
    <w:rsid w:val="00544881"/>
    <w:rsid w:val="00544D11"/>
    <w:rsid w:val="0054666D"/>
    <w:rsid w:val="00547073"/>
    <w:rsid w:val="005473E7"/>
    <w:rsid w:val="00552610"/>
    <w:rsid w:val="00552A7C"/>
    <w:rsid w:val="0055307D"/>
    <w:rsid w:val="0055430C"/>
    <w:rsid w:val="00555D23"/>
    <w:rsid w:val="00556795"/>
    <w:rsid w:val="00556F46"/>
    <w:rsid w:val="00557105"/>
    <w:rsid w:val="005574BF"/>
    <w:rsid w:val="00560189"/>
    <w:rsid w:val="005638D3"/>
    <w:rsid w:val="0056398D"/>
    <w:rsid w:val="005653A5"/>
    <w:rsid w:val="00566042"/>
    <w:rsid w:val="00566288"/>
    <w:rsid w:val="00566BF1"/>
    <w:rsid w:val="00570229"/>
    <w:rsid w:val="005716E3"/>
    <w:rsid w:val="005725E8"/>
    <w:rsid w:val="00574668"/>
    <w:rsid w:val="00575EFE"/>
    <w:rsid w:val="005762F7"/>
    <w:rsid w:val="00577002"/>
    <w:rsid w:val="00577131"/>
    <w:rsid w:val="00577B2F"/>
    <w:rsid w:val="00583C2B"/>
    <w:rsid w:val="005863D7"/>
    <w:rsid w:val="005867C6"/>
    <w:rsid w:val="005877E6"/>
    <w:rsid w:val="00590221"/>
    <w:rsid w:val="005904B6"/>
    <w:rsid w:val="00590F31"/>
    <w:rsid w:val="00593F3D"/>
    <w:rsid w:val="00597549"/>
    <w:rsid w:val="00597644"/>
    <w:rsid w:val="005A0A7D"/>
    <w:rsid w:val="005A106C"/>
    <w:rsid w:val="005A1FF0"/>
    <w:rsid w:val="005A255A"/>
    <w:rsid w:val="005A29CB"/>
    <w:rsid w:val="005A2BC8"/>
    <w:rsid w:val="005A3103"/>
    <w:rsid w:val="005A318A"/>
    <w:rsid w:val="005A3C30"/>
    <w:rsid w:val="005A3DA8"/>
    <w:rsid w:val="005A49DB"/>
    <w:rsid w:val="005A4E94"/>
    <w:rsid w:val="005A5046"/>
    <w:rsid w:val="005B04F3"/>
    <w:rsid w:val="005B213A"/>
    <w:rsid w:val="005B3562"/>
    <w:rsid w:val="005B36C8"/>
    <w:rsid w:val="005B3DAB"/>
    <w:rsid w:val="005B4617"/>
    <w:rsid w:val="005B59F4"/>
    <w:rsid w:val="005B6709"/>
    <w:rsid w:val="005B7C09"/>
    <w:rsid w:val="005C0055"/>
    <w:rsid w:val="005C228E"/>
    <w:rsid w:val="005C28A4"/>
    <w:rsid w:val="005C3F5D"/>
    <w:rsid w:val="005C4052"/>
    <w:rsid w:val="005C41D2"/>
    <w:rsid w:val="005C6F6C"/>
    <w:rsid w:val="005C787A"/>
    <w:rsid w:val="005C7B96"/>
    <w:rsid w:val="005D0E85"/>
    <w:rsid w:val="005D0FAE"/>
    <w:rsid w:val="005D12C2"/>
    <w:rsid w:val="005D1D9C"/>
    <w:rsid w:val="005D2CDA"/>
    <w:rsid w:val="005D30D7"/>
    <w:rsid w:val="005D48AA"/>
    <w:rsid w:val="005D5EF4"/>
    <w:rsid w:val="005D6CCC"/>
    <w:rsid w:val="005D7B71"/>
    <w:rsid w:val="005D7FC3"/>
    <w:rsid w:val="005E1FEE"/>
    <w:rsid w:val="005E5051"/>
    <w:rsid w:val="005E57C7"/>
    <w:rsid w:val="005E6AD7"/>
    <w:rsid w:val="005E7CF0"/>
    <w:rsid w:val="005F04F4"/>
    <w:rsid w:val="005F06B5"/>
    <w:rsid w:val="005F1E38"/>
    <w:rsid w:val="005F2687"/>
    <w:rsid w:val="005F39E5"/>
    <w:rsid w:val="005F3B77"/>
    <w:rsid w:val="005F500B"/>
    <w:rsid w:val="005F743F"/>
    <w:rsid w:val="005F7D9E"/>
    <w:rsid w:val="00602153"/>
    <w:rsid w:val="00602F59"/>
    <w:rsid w:val="0060320D"/>
    <w:rsid w:val="00612410"/>
    <w:rsid w:val="006132DC"/>
    <w:rsid w:val="00614B85"/>
    <w:rsid w:val="00616C2E"/>
    <w:rsid w:val="00617F03"/>
    <w:rsid w:val="00620B3B"/>
    <w:rsid w:val="00620C35"/>
    <w:rsid w:val="00621324"/>
    <w:rsid w:val="00621814"/>
    <w:rsid w:val="00621EF2"/>
    <w:rsid w:val="0062318C"/>
    <w:rsid w:val="00623DB6"/>
    <w:rsid w:val="00625B34"/>
    <w:rsid w:val="006264C2"/>
    <w:rsid w:val="0062798C"/>
    <w:rsid w:val="0063119A"/>
    <w:rsid w:val="006339DD"/>
    <w:rsid w:val="006355DB"/>
    <w:rsid w:val="006357D5"/>
    <w:rsid w:val="00641D1E"/>
    <w:rsid w:val="00641D58"/>
    <w:rsid w:val="006427E7"/>
    <w:rsid w:val="00643DB2"/>
    <w:rsid w:val="0064731F"/>
    <w:rsid w:val="006504F0"/>
    <w:rsid w:val="006603B2"/>
    <w:rsid w:val="00660A29"/>
    <w:rsid w:val="00660CAE"/>
    <w:rsid w:val="00660F7C"/>
    <w:rsid w:val="00662485"/>
    <w:rsid w:val="0066459D"/>
    <w:rsid w:val="00666969"/>
    <w:rsid w:val="00667879"/>
    <w:rsid w:val="00667BA4"/>
    <w:rsid w:val="00673484"/>
    <w:rsid w:val="0067430E"/>
    <w:rsid w:val="00675DA0"/>
    <w:rsid w:val="00676409"/>
    <w:rsid w:val="00676A57"/>
    <w:rsid w:val="00677B5F"/>
    <w:rsid w:val="006808DD"/>
    <w:rsid w:val="00680E93"/>
    <w:rsid w:val="00680FBC"/>
    <w:rsid w:val="00681236"/>
    <w:rsid w:val="00681598"/>
    <w:rsid w:val="006822FB"/>
    <w:rsid w:val="00682936"/>
    <w:rsid w:val="00682FCF"/>
    <w:rsid w:val="00684449"/>
    <w:rsid w:val="00684C4D"/>
    <w:rsid w:val="0068517F"/>
    <w:rsid w:val="006875A2"/>
    <w:rsid w:val="00687D5F"/>
    <w:rsid w:val="0069014E"/>
    <w:rsid w:val="0069155D"/>
    <w:rsid w:val="0069161D"/>
    <w:rsid w:val="00694BCB"/>
    <w:rsid w:val="00695D9D"/>
    <w:rsid w:val="00696490"/>
    <w:rsid w:val="00696AC5"/>
    <w:rsid w:val="006970FA"/>
    <w:rsid w:val="00697461"/>
    <w:rsid w:val="00697627"/>
    <w:rsid w:val="00697BB6"/>
    <w:rsid w:val="00697D75"/>
    <w:rsid w:val="006A4CF3"/>
    <w:rsid w:val="006A5F3E"/>
    <w:rsid w:val="006A6425"/>
    <w:rsid w:val="006A68E4"/>
    <w:rsid w:val="006A6FFA"/>
    <w:rsid w:val="006A7D2B"/>
    <w:rsid w:val="006B0225"/>
    <w:rsid w:val="006B0464"/>
    <w:rsid w:val="006B052E"/>
    <w:rsid w:val="006B0B6B"/>
    <w:rsid w:val="006B53CF"/>
    <w:rsid w:val="006B6397"/>
    <w:rsid w:val="006B77CA"/>
    <w:rsid w:val="006B794E"/>
    <w:rsid w:val="006B7BDE"/>
    <w:rsid w:val="006C1FC4"/>
    <w:rsid w:val="006C2CDE"/>
    <w:rsid w:val="006C561A"/>
    <w:rsid w:val="006C5757"/>
    <w:rsid w:val="006C5DD4"/>
    <w:rsid w:val="006C64AF"/>
    <w:rsid w:val="006C7A41"/>
    <w:rsid w:val="006D03B4"/>
    <w:rsid w:val="006D0BCF"/>
    <w:rsid w:val="006D1398"/>
    <w:rsid w:val="006D1845"/>
    <w:rsid w:val="006D1923"/>
    <w:rsid w:val="006D5092"/>
    <w:rsid w:val="006D6151"/>
    <w:rsid w:val="006D63EF"/>
    <w:rsid w:val="006D6964"/>
    <w:rsid w:val="006D72E7"/>
    <w:rsid w:val="006E0F26"/>
    <w:rsid w:val="006E1BC8"/>
    <w:rsid w:val="006E36B7"/>
    <w:rsid w:val="006F15EF"/>
    <w:rsid w:val="006F2C99"/>
    <w:rsid w:val="006F3290"/>
    <w:rsid w:val="006F3387"/>
    <w:rsid w:val="006F3433"/>
    <w:rsid w:val="006F34DE"/>
    <w:rsid w:val="006F3F5B"/>
    <w:rsid w:val="006F505F"/>
    <w:rsid w:val="006F55AD"/>
    <w:rsid w:val="006F7ADD"/>
    <w:rsid w:val="007005A5"/>
    <w:rsid w:val="007010DF"/>
    <w:rsid w:val="00702789"/>
    <w:rsid w:val="00702C42"/>
    <w:rsid w:val="00703A96"/>
    <w:rsid w:val="00705D8C"/>
    <w:rsid w:val="007060B4"/>
    <w:rsid w:val="007064CD"/>
    <w:rsid w:val="00706701"/>
    <w:rsid w:val="0070700E"/>
    <w:rsid w:val="007129B4"/>
    <w:rsid w:val="007136C1"/>
    <w:rsid w:val="0071428E"/>
    <w:rsid w:val="0071464D"/>
    <w:rsid w:val="00714EA6"/>
    <w:rsid w:val="007151E4"/>
    <w:rsid w:val="00716A98"/>
    <w:rsid w:val="00716FC3"/>
    <w:rsid w:val="00717363"/>
    <w:rsid w:val="00720B47"/>
    <w:rsid w:val="0072102B"/>
    <w:rsid w:val="0072113D"/>
    <w:rsid w:val="007247F4"/>
    <w:rsid w:val="007252E6"/>
    <w:rsid w:val="007300D3"/>
    <w:rsid w:val="007301E9"/>
    <w:rsid w:val="007316FF"/>
    <w:rsid w:val="0073209B"/>
    <w:rsid w:val="00732413"/>
    <w:rsid w:val="0073453B"/>
    <w:rsid w:val="007367C4"/>
    <w:rsid w:val="00737FD5"/>
    <w:rsid w:val="00741721"/>
    <w:rsid w:val="00743871"/>
    <w:rsid w:val="00743E1F"/>
    <w:rsid w:val="00744D0E"/>
    <w:rsid w:val="0074562A"/>
    <w:rsid w:val="00745E09"/>
    <w:rsid w:val="00746B8E"/>
    <w:rsid w:val="007505BF"/>
    <w:rsid w:val="00750895"/>
    <w:rsid w:val="00751ECB"/>
    <w:rsid w:val="00754416"/>
    <w:rsid w:val="00754615"/>
    <w:rsid w:val="007546DF"/>
    <w:rsid w:val="007546F9"/>
    <w:rsid w:val="00757304"/>
    <w:rsid w:val="00757B65"/>
    <w:rsid w:val="00757E8A"/>
    <w:rsid w:val="0076322C"/>
    <w:rsid w:val="00764232"/>
    <w:rsid w:val="0076592F"/>
    <w:rsid w:val="00766C11"/>
    <w:rsid w:val="00770485"/>
    <w:rsid w:val="00773ADD"/>
    <w:rsid w:val="00774102"/>
    <w:rsid w:val="00774D7C"/>
    <w:rsid w:val="00776B6D"/>
    <w:rsid w:val="00777185"/>
    <w:rsid w:val="007772A2"/>
    <w:rsid w:val="00777B69"/>
    <w:rsid w:val="00777BF9"/>
    <w:rsid w:val="007867C5"/>
    <w:rsid w:val="007905A0"/>
    <w:rsid w:val="00791304"/>
    <w:rsid w:val="007913BD"/>
    <w:rsid w:val="00792B4F"/>
    <w:rsid w:val="007938EE"/>
    <w:rsid w:val="00794851"/>
    <w:rsid w:val="0079667E"/>
    <w:rsid w:val="00796AAA"/>
    <w:rsid w:val="00797DF8"/>
    <w:rsid w:val="007A253C"/>
    <w:rsid w:val="007A3119"/>
    <w:rsid w:val="007A6DA5"/>
    <w:rsid w:val="007A71C5"/>
    <w:rsid w:val="007A766C"/>
    <w:rsid w:val="007A7C01"/>
    <w:rsid w:val="007B111D"/>
    <w:rsid w:val="007B1E47"/>
    <w:rsid w:val="007B25AB"/>
    <w:rsid w:val="007B5AC0"/>
    <w:rsid w:val="007B5F8A"/>
    <w:rsid w:val="007B6546"/>
    <w:rsid w:val="007C15EF"/>
    <w:rsid w:val="007C1706"/>
    <w:rsid w:val="007C299E"/>
    <w:rsid w:val="007C2ABD"/>
    <w:rsid w:val="007C2ED0"/>
    <w:rsid w:val="007C2F0F"/>
    <w:rsid w:val="007C3EA3"/>
    <w:rsid w:val="007C57B6"/>
    <w:rsid w:val="007C5FA4"/>
    <w:rsid w:val="007C61BA"/>
    <w:rsid w:val="007C63A7"/>
    <w:rsid w:val="007C6F6F"/>
    <w:rsid w:val="007C71ED"/>
    <w:rsid w:val="007C737D"/>
    <w:rsid w:val="007C7881"/>
    <w:rsid w:val="007D0964"/>
    <w:rsid w:val="007D1AE0"/>
    <w:rsid w:val="007D2D35"/>
    <w:rsid w:val="007D3378"/>
    <w:rsid w:val="007D37AD"/>
    <w:rsid w:val="007D4A95"/>
    <w:rsid w:val="007D5560"/>
    <w:rsid w:val="007D73C5"/>
    <w:rsid w:val="007D7A0B"/>
    <w:rsid w:val="007E2B2F"/>
    <w:rsid w:val="007E3554"/>
    <w:rsid w:val="007E4981"/>
    <w:rsid w:val="007E5EE5"/>
    <w:rsid w:val="007F0242"/>
    <w:rsid w:val="007F1297"/>
    <w:rsid w:val="007F263D"/>
    <w:rsid w:val="007F3BB0"/>
    <w:rsid w:val="007F6C16"/>
    <w:rsid w:val="007F6C75"/>
    <w:rsid w:val="00800C35"/>
    <w:rsid w:val="008014C9"/>
    <w:rsid w:val="0080250C"/>
    <w:rsid w:val="00802F18"/>
    <w:rsid w:val="008039E5"/>
    <w:rsid w:val="0080582E"/>
    <w:rsid w:val="008062FF"/>
    <w:rsid w:val="008069BA"/>
    <w:rsid w:val="00810798"/>
    <w:rsid w:val="00810ADC"/>
    <w:rsid w:val="008111C8"/>
    <w:rsid w:val="00811C07"/>
    <w:rsid w:val="00811F9B"/>
    <w:rsid w:val="008138B1"/>
    <w:rsid w:val="00814BC6"/>
    <w:rsid w:val="008176A7"/>
    <w:rsid w:val="00817979"/>
    <w:rsid w:val="008207D3"/>
    <w:rsid w:val="00820A4B"/>
    <w:rsid w:val="00821715"/>
    <w:rsid w:val="00824D6D"/>
    <w:rsid w:val="00824DF5"/>
    <w:rsid w:val="00824F3A"/>
    <w:rsid w:val="00825496"/>
    <w:rsid w:val="00825569"/>
    <w:rsid w:val="008255E0"/>
    <w:rsid w:val="008257D6"/>
    <w:rsid w:val="0083040C"/>
    <w:rsid w:val="00830B73"/>
    <w:rsid w:val="0083147A"/>
    <w:rsid w:val="0083265A"/>
    <w:rsid w:val="008340D2"/>
    <w:rsid w:val="0083499C"/>
    <w:rsid w:val="00835532"/>
    <w:rsid w:val="00836248"/>
    <w:rsid w:val="00841259"/>
    <w:rsid w:val="008420AC"/>
    <w:rsid w:val="00843443"/>
    <w:rsid w:val="00843B78"/>
    <w:rsid w:val="008449EC"/>
    <w:rsid w:val="00844B6C"/>
    <w:rsid w:val="0084587F"/>
    <w:rsid w:val="00846452"/>
    <w:rsid w:val="00852854"/>
    <w:rsid w:val="00854974"/>
    <w:rsid w:val="00857352"/>
    <w:rsid w:val="00860ACE"/>
    <w:rsid w:val="00862C23"/>
    <w:rsid w:val="00863BC5"/>
    <w:rsid w:val="00864647"/>
    <w:rsid w:val="00864EAF"/>
    <w:rsid w:val="00867155"/>
    <w:rsid w:val="00867D59"/>
    <w:rsid w:val="00870828"/>
    <w:rsid w:val="00871AA6"/>
    <w:rsid w:val="00872CEF"/>
    <w:rsid w:val="00874E1A"/>
    <w:rsid w:val="00877BA7"/>
    <w:rsid w:val="0088050D"/>
    <w:rsid w:val="00884A48"/>
    <w:rsid w:val="00885960"/>
    <w:rsid w:val="00890E33"/>
    <w:rsid w:val="00892828"/>
    <w:rsid w:val="00893441"/>
    <w:rsid w:val="008936C1"/>
    <w:rsid w:val="00893C91"/>
    <w:rsid w:val="00893CC7"/>
    <w:rsid w:val="00894162"/>
    <w:rsid w:val="00895491"/>
    <w:rsid w:val="00897B20"/>
    <w:rsid w:val="008A3125"/>
    <w:rsid w:val="008A3652"/>
    <w:rsid w:val="008A46D6"/>
    <w:rsid w:val="008A54E2"/>
    <w:rsid w:val="008A5BCE"/>
    <w:rsid w:val="008A5F19"/>
    <w:rsid w:val="008A6327"/>
    <w:rsid w:val="008A76A9"/>
    <w:rsid w:val="008B0964"/>
    <w:rsid w:val="008B23F2"/>
    <w:rsid w:val="008B6E5E"/>
    <w:rsid w:val="008B73D5"/>
    <w:rsid w:val="008B7538"/>
    <w:rsid w:val="008B7EE3"/>
    <w:rsid w:val="008C40FB"/>
    <w:rsid w:val="008C4B8E"/>
    <w:rsid w:val="008C4E9E"/>
    <w:rsid w:val="008C5D1F"/>
    <w:rsid w:val="008C67B1"/>
    <w:rsid w:val="008D086E"/>
    <w:rsid w:val="008D2EBB"/>
    <w:rsid w:val="008D43E7"/>
    <w:rsid w:val="008D44B6"/>
    <w:rsid w:val="008D6133"/>
    <w:rsid w:val="008D74E2"/>
    <w:rsid w:val="008E0572"/>
    <w:rsid w:val="008E266A"/>
    <w:rsid w:val="008E29FE"/>
    <w:rsid w:val="008E3519"/>
    <w:rsid w:val="008E4797"/>
    <w:rsid w:val="008E6BCF"/>
    <w:rsid w:val="008E7D89"/>
    <w:rsid w:val="008F290E"/>
    <w:rsid w:val="008F3E35"/>
    <w:rsid w:val="008F583B"/>
    <w:rsid w:val="008F7DAF"/>
    <w:rsid w:val="00903377"/>
    <w:rsid w:val="00903550"/>
    <w:rsid w:val="009035C1"/>
    <w:rsid w:val="0090466E"/>
    <w:rsid w:val="0090501B"/>
    <w:rsid w:val="00905359"/>
    <w:rsid w:val="00905492"/>
    <w:rsid w:val="00911DC2"/>
    <w:rsid w:val="00914C69"/>
    <w:rsid w:val="00917F28"/>
    <w:rsid w:val="00920A9B"/>
    <w:rsid w:val="009228A9"/>
    <w:rsid w:val="0092319D"/>
    <w:rsid w:val="00923D5C"/>
    <w:rsid w:val="00925194"/>
    <w:rsid w:val="009253ED"/>
    <w:rsid w:val="00926F27"/>
    <w:rsid w:val="0093207B"/>
    <w:rsid w:val="009320C8"/>
    <w:rsid w:val="0093344E"/>
    <w:rsid w:val="009334A5"/>
    <w:rsid w:val="0093470D"/>
    <w:rsid w:val="0093584E"/>
    <w:rsid w:val="009373E0"/>
    <w:rsid w:val="00937628"/>
    <w:rsid w:val="00940C8D"/>
    <w:rsid w:val="009420C2"/>
    <w:rsid w:val="00942577"/>
    <w:rsid w:val="009428D6"/>
    <w:rsid w:val="00943BDC"/>
    <w:rsid w:val="009504F1"/>
    <w:rsid w:val="0095104E"/>
    <w:rsid w:val="00951376"/>
    <w:rsid w:val="009514CC"/>
    <w:rsid w:val="00952C20"/>
    <w:rsid w:val="00952E4E"/>
    <w:rsid w:val="00952EDD"/>
    <w:rsid w:val="009538A1"/>
    <w:rsid w:val="00954692"/>
    <w:rsid w:val="00957B1D"/>
    <w:rsid w:val="00960C14"/>
    <w:rsid w:val="00960CB4"/>
    <w:rsid w:val="00960E6D"/>
    <w:rsid w:val="00962B0B"/>
    <w:rsid w:val="00963C63"/>
    <w:rsid w:val="0096511E"/>
    <w:rsid w:val="00966A38"/>
    <w:rsid w:val="00967C9C"/>
    <w:rsid w:val="009701D1"/>
    <w:rsid w:val="0097035A"/>
    <w:rsid w:val="00971432"/>
    <w:rsid w:val="009714C5"/>
    <w:rsid w:val="00972018"/>
    <w:rsid w:val="00973426"/>
    <w:rsid w:val="00974C19"/>
    <w:rsid w:val="00975237"/>
    <w:rsid w:val="009755E7"/>
    <w:rsid w:val="00975786"/>
    <w:rsid w:val="00976984"/>
    <w:rsid w:val="00976AF0"/>
    <w:rsid w:val="00977C1A"/>
    <w:rsid w:val="009820D8"/>
    <w:rsid w:val="009823DF"/>
    <w:rsid w:val="00982975"/>
    <w:rsid w:val="00982997"/>
    <w:rsid w:val="00982E8F"/>
    <w:rsid w:val="00986066"/>
    <w:rsid w:val="009926A5"/>
    <w:rsid w:val="00996FEB"/>
    <w:rsid w:val="009A2FE6"/>
    <w:rsid w:val="009A4AE1"/>
    <w:rsid w:val="009A50B3"/>
    <w:rsid w:val="009A50C3"/>
    <w:rsid w:val="009A72A5"/>
    <w:rsid w:val="009B0C68"/>
    <w:rsid w:val="009B1313"/>
    <w:rsid w:val="009B2BC3"/>
    <w:rsid w:val="009B2E7E"/>
    <w:rsid w:val="009B389A"/>
    <w:rsid w:val="009B4E17"/>
    <w:rsid w:val="009B5542"/>
    <w:rsid w:val="009B568C"/>
    <w:rsid w:val="009B599C"/>
    <w:rsid w:val="009B6B65"/>
    <w:rsid w:val="009B7458"/>
    <w:rsid w:val="009C0FBE"/>
    <w:rsid w:val="009C1104"/>
    <w:rsid w:val="009C1391"/>
    <w:rsid w:val="009C26EC"/>
    <w:rsid w:val="009C2CE1"/>
    <w:rsid w:val="009C3151"/>
    <w:rsid w:val="009C3698"/>
    <w:rsid w:val="009C3AB7"/>
    <w:rsid w:val="009C4BE8"/>
    <w:rsid w:val="009C4E99"/>
    <w:rsid w:val="009C76E0"/>
    <w:rsid w:val="009D13CC"/>
    <w:rsid w:val="009D5716"/>
    <w:rsid w:val="009D5858"/>
    <w:rsid w:val="009D6BEB"/>
    <w:rsid w:val="009D6C44"/>
    <w:rsid w:val="009D7A23"/>
    <w:rsid w:val="009E0700"/>
    <w:rsid w:val="009E221F"/>
    <w:rsid w:val="009E2A3E"/>
    <w:rsid w:val="009E2AFD"/>
    <w:rsid w:val="009E3D7E"/>
    <w:rsid w:val="009E447B"/>
    <w:rsid w:val="009E4B37"/>
    <w:rsid w:val="009F2785"/>
    <w:rsid w:val="009F517A"/>
    <w:rsid w:val="009F5236"/>
    <w:rsid w:val="009F7923"/>
    <w:rsid w:val="009F7BFD"/>
    <w:rsid w:val="00A04BAE"/>
    <w:rsid w:val="00A05E40"/>
    <w:rsid w:val="00A065C3"/>
    <w:rsid w:val="00A06895"/>
    <w:rsid w:val="00A06C33"/>
    <w:rsid w:val="00A06E5B"/>
    <w:rsid w:val="00A06ECC"/>
    <w:rsid w:val="00A10FEF"/>
    <w:rsid w:val="00A11CA8"/>
    <w:rsid w:val="00A12166"/>
    <w:rsid w:val="00A14E16"/>
    <w:rsid w:val="00A1504C"/>
    <w:rsid w:val="00A1643B"/>
    <w:rsid w:val="00A16590"/>
    <w:rsid w:val="00A16C67"/>
    <w:rsid w:val="00A21181"/>
    <w:rsid w:val="00A223DB"/>
    <w:rsid w:val="00A22637"/>
    <w:rsid w:val="00A234DB"/>
    <w:rsid w:val="00A2533F"/>
    <w:rsid w:val="00A25CE1"/>
    <w:rsid w:val="00A269F9"/>
    <w:rsid w:val="00A31D2B"/>
    <w:rsid w:val="00A32815"/>
    <w:rsid w:val="00A32D71"/>
    <w:rsid w:val="00A334BE"/>
    <w:rsid w:val="00A33B36"/>
    <w:rsid w:val="00A3447A"/>
    <w:rsid w:val="00A34D48"/>
    <w:rsid w:val="00A356FF"/>
    <w:rsid w:val="00A36531"/>
    <w:rsid w:val="00A369B2"/>
    <w:rsid w:val="00A36EC5"/>
    <w:rsid w:val="00A41235"/>
    <w:rsid w:val="00A417B0"/>
    <w:rsid w:val="00A42C9D"/>
    <w:rsid w:val="00A4460C"/>
    <w:rsid w:val="00A4637B"/>
    <w:rsid w:val="00A47F2A"/>
    <w:rsid w:val="00A50329"/>
    <w:rsid w:val="00A51E66"/>
    <w:rsid w:val="00A52213"/>
    <w:rsid w:val="00A53A1F"/>
    <w:rsid w:val="00A5549E"/>
    <w:rsid w:val="00A55792"/>
    <w:rsid w:val="00A60167"/>
    <w:rsid w:val="00A60822"/>
    <w:rsid w:val="00A60FF3"/>
    <w:rsid w:val="00A61999"/>
    <w:rsid w:val="00A625DD"/>
    <w:rsid w:val="00A665CE"/>
    <w:rsid w:val="00A66A9E"/>
    <w:rsid w:val="00A66EB9"/>
    <w:rsid w:val="00A6752C"/>
    <w:rsid w:val="00A67694"/>
    <w:rsid w:val="00A67958"/>
    <w:rsid w:val="00A67AD9"/>
    <w:rsid w:val="00A67E15"/>
    <w:rsid w:val="00A70740"/>
    <w:rsid w:val="00A71F09"/>
    <w:rsid w:val="00A73513"/>
    <w:rsid w:val="00A74A79"/>
    <w:rsid w:val="00A74B07"/>
    <w:rsid w:val="00A75B27"/>
    <w:rsid w:val="00A75EFA"/>
    <w:rsid w:val="00A77D4A"/>
    <w:rsid w:val="00A80CD6"/>
    <w:rsid w:val="00A80EB0"/>
    <w:rsid w:val="00A8180A"/>
    <w:rsid w:val="00A83D7B"/>
    <w:rsid w:val="00A84032"/>
    <w:rsid w:val="00A848BB"/>
    <w:rsid w:val="00A857F5"/>
    <w:rsid w:val="00A85FC2"/>
    <w:rsid w:val="00A86F09"/>
    <w:rsid w:val="00A87494"/>
    <w:rsid w:val="00A915EE"/>
    <w:rsid w:val="00A93240"/>
    <w:rsid w:val="00A933F6"/>
    <w:rsid w:val="00A94FAE"/>
    <w:rsid w:val="00A95E94"/>
    <w:rsid w:val="00A97311"/>
    <w:rsid w:val="00AA19D5"/>
    <w:rsid w:val="00AA1EFB"/>
    <w:rsid w:val="00AA4863"/>
    <w:rsid w:val="00AA488C"/>
    <w:rsid w:val="00AA62C5"/>
    <w:rsid w:val="00AB0359"/>
    <w:rsid w:val="00AB298F"/>
    <w:rsid w:val="00AB7EF5"/>
    <w:rsid w:val="00AC0AB3"/>
    <w:rsid w:val="00AC22C7"/>
    <w:rsid w:val="00AC255C"/>
    <w:rsid w:val="00AC2C24"/>
    <w:rsid w:val="00AC5BE7"/>
    <w:rsid w:val="00AC6955"/>
    <w:rsid w:val="00AC6C05"/>
    <w:rsid w:val="00AC6C9E"/>
    <w:rsid w:val="00AC7C2F"/>
    <w:rsid w:val="00AD0DF8"/>
    <w:rsid w:val="00AE0500"/>
    <w:rsid w:val="00AE08B1"/>
    <w:rsid w:val="00AE0AA8"/>
    <w:rsid w:val="00AE0E6D"/>
    <w:rsid w:val="00AE3929"/>
    <w:rsid w:val="00AE3F2E"/>
    <w:rsid w:val="00AE4076"/>
    <w:rsid w:val="00AE4911"/>
    <w:rsid w:val="00AF0B98"/>
    <w:rsid w:val="00AF1AB2"/>
    <w:rsid w:val="00AF553B"/>
    <w:rsid w:val="00AF64D5"/>
    <w:rsid w:val="00AF65B8"/>
    <w:rsid w:val="00B034D2"/>
    <w:rsid w:val="00B05BED"/>
    <w:rsid w:val="00B07638"/>
    <w:rsid w:val="00B076F2"/>
    <w:rsid w:val="00B07EEF"/>
    <w:rsid w:val="00B10553"/>
    <w:rsid w:val="00B1163E"/>
    <w:rsid w:val="00B14DE6"/>
    <w:rsid w:val="00B15782"/>
    <w:rsid w:val="00B15E06"/>
    <w:rsid w:val="00B17FE9"/>
    <w:rsid w:val="00B20DB8"/>
    <w:rsid w:val="00B2194F"/>
    <w:rsid w:val="00B221DA"/>
    <w:rsid w:val="00B22448"/>
    <w:rsid w:val="00B233F3"/>
    <w:rsid w:val="00B27B98"/>
    <w:rsid w:val="00B31DC0"/>
    <w:rsid w:val="00B3474A"/>
    <w:rsid w:val="00B350D4"/>
    <w:rsid w:val="00B355DA"/>
    <w:rsid w:val="00B373BB"/>
    <w:rsid w:val="00B37937"/>
    <w:rsid w:val="00B379E1"/>
    <w:rsid w:val="00B43503"/>
    <w:rsid w:val="00B43AA9"/>
    <w:rsid w:val="00B44096"/>
    <w:rsid w:val="00B46F7B"/>
    <w:rsid w:val="00B47A37"/>
    <w:rsid w:val="00B50072"/>
    <w:rsid w:val="00B52B88"/>
    <w:rsid w:val="00B55B80"/>
    <w:rsid w:val="00B604E4"/>
    <w:rsid w:val="00B61E2D"/>
    <w:rsid w:val="00B62FE4"/>
    <w:rsid w:val="00B654C4"/>
    <w:rsid w:val="00B65C0D"/>
    <w:rsid w:val="00B67D70"/>
    <w:rsid w:val="00B67E5E"/>
    <w:rsid w:val="00B71054"/>
    <w:rsid w:val="00B7342E"/>
    <w:rsid w:val="00B73464"/>
    <w:rsid w:val="00B74AFC"/>
    <w:rsid w:val="00B76062"/>
    <w:rsid w:val="00B767A4"/>
    <w:rsid w:val="00B76E9A"/>
    <w:rsid w:val="00B77031"/>
    <w:rsid w:val="00B77B03"/>
    <w:rsid w:val="00B80783"/>
    <w:rsid w:val="00B80F95"/>
    <w:rsid w:val="00B86676"/>
    <w:rsid w:val="00B87158"/>
    <w:rsid w:val="00B9605B"/>
    <w:rsid w:val="00B96BFE"/>
    <w:rsid w:val="00B97681"/>
    <w:rsid w:val="00B97949"/>
    <w:rsid w:val="00BA17C7"/>
    <w:rsid w:val="00BA1B18"/>
    <w:rsid w:val="00BA1B5E"/>
    <w:rsid w:val="00BA1F1B"/>
    <w:rsid w:val="00BA3939"/>
    <w:rsid w:val="00BA48B3"/>
    <w:rsid w:val="00BA6ACC"/>
    <w:rsid w:val="00BA76E0"/>
    <w:rsid w:val="00BA7C4A"/>
    <w:rsid w:val="00BB1DC0"/>
    <w:rsid w:val="00BB2C53"/>
    <w:rsid w:val="00BB384E"/>
    <w:rsid w:val="00BB3B2C"/>
    <w:rsid w:val="00BB3C4C"/>
    <w:rsid w:val="00BB47DD"/>
    <w:rsid w:val="00BB4D86"/>
    <w:rsid w:val="00BB50E9"/>
    <w:rsid w:val="00BB52BB"/>
    <w:rsid w:val="00BB5592"/>
    <w:rsid w:val="00BB64EB"/>
    <w:rsid w:val="00BB7620"/>
    <w:rsid w:val="00BB7E66"/>
    <w:rsid w:val="00BC0FD6"/>
    <w:rsid w:val="00BC6F1F"/>
    <w:rsid w:val="00BC74AB"/>
    <w:rsid w:val="00BD0659"/>
    <w:rsid w:val="00BD0BE8"/>
    <w:rsid w:val="00BD1303"/>
    <w:rsid w:val="00BD45DB"/>
    <w:rsid w:val="00BD6BB1"/>
    <w:rsid w:val="00BE1C94"/>
    <w:rsid w:val="00BE208D"/>
    <w:rsid w:val="00BE36EB"/>
    <w:rsid w:val="00BE40EB"/>
    <w:rsid w:val="00BE5115"/>
    <w:rsid w:val="00BE517B"/>
    <w:rsid w:val="00BE6501"/>
    <w:rsid w:val="00BE675F"/>
    <w:rsid w:val="00BE6E7C"/>
    <w:rsid w:val="00BE723E"/>
    <w:rsid w:val="00BE7BC3"/>
    <w:rsid w:val="00BF09B1"/>
    <w:rsid w:val="00BF0E5A"/>
    <w:rsid w:val="00BF100B"/>
    <w:rsid w:val="00BF204F"/>
    <w:rsid w:val="00BF2332"/>
    <w:rsid w:val="00BF27B9"/>
    <w:rsid w:val="00BF42A3"/>
    <w:rsid w:val="00BF44B4"/>
    <w:rsid w:val="00C00BB9"/>
    <w:rsid w:val="00C03E4D"/>
    <w:rsid w:val="00C043D6"/>
    <w:rsid w:val="00C055BD"/>
    <w:rsid w:val="00C07E9E"/>
    <w:rsid w:val="00C114BE"/>
    <w:rsid w:val="00C11EDF"/>
    <w:rsid w:val="00C1514B"/>
    <w:rsid w:val="00C154CA"/>
    <w:rsid w:val="00C20B0E"/>
    <w:rsid w:val="00C212B3"/>
    <w:rsid w:val="00C224CC"/>
    <w:rsid w:val="00C22945"/>
    <w:rsid w:val="00C22BEB"/>
    <w:rsid w:val="00C24974"/>
    <w:rsid w:val="00C254C0"/>
    <w:rsid w:val="00C2561D"/>
    <w:rsid w:val="00C26A79"/>
    <w:rsid w:val="00C301A5"/>
    <w:rsid w:val="00C30C63"/>
    <w:rsid w:val="00C32605"/>
    <w:rsid w:val="00C32B8E"/>
    <w:rsid w:val="00C345C9"/>
    <w:rsid w:val="00C354E4"/>
    <w:rsid w:val="00C40F75"/>
    <w:rsid w:val="00C416ED"/>
    <w:rsid w:val="00C42AFF"/>
    <w:rsid w:val="00C43026"/>
    <w:rsid w:val="00C441CC"/>
    <w:rsid w:val="00C44374"/>
    <w:rsid w:val="00C454CA"/>
    <w:rsid w:val="00C474FC"/>
    <w:rsid w:val="00C47897"/>
    <w:rsid w:val="00C47CE3"/>
    <w:rsid w:val="00C50163"/>
    <w:rsid w:val="00C50985"/>
    <w:rsid w:val="00C517FD"/>
    <w:rsid w:val="00C5198E"/>
    <w:rsid w:val="00C52098"/>
    <w:rsid w:val="00C5248E"/>
    <w:rsid w:val="00C52D8C"/>
    <w:rsid w:val="00C57BFF"/>
    <w:rsid w:val="00C601D7"/>
    <w:rsid w:val="00C60869"/>
    <w:rsid w:val="00C64874"/>
    <w:rsid w:val="00C653D7"/>
    <w:rsid w:val="00C65AC7"/>
    <w:rsid w:val="00C66785"/>
    <w:rsid w:val="00C671C3"/>
    <w:rsid w:val="00C67F3B"/>
    <w:rsid w:val="00C7079D"/>
    <w:rsid w:val="00C73507"/>
    <w:rsid w:val="00C746B5"/>
    <w:rsid w:val="00C74844"/>
    <w:rsid w:val="00C75A91"/>
    <w:rsid w:val="00C76167"/>
    <w:rsid w:val="00C76441"/>
    <w:rsid w:val="00C76F70"/>
    <w:rsid w:val="00C771CA"/>
    <w:rsid w:val="00C82DD7"/>
    <w:rsid w:val="00C834D6"/>
    <w:rsid w:val="00C85F6A"/>
    <w:rsid w:val="00C87E79"/>
    <w:rsid w:val="00C929EE"/>
    <w:rsid w:val="00C952C7"/>
    <w:rsid w:val="00C9799D"/>
    <w:rsid w:val="00CA047B"/>
    <w:rsid w:val="00CA2ABE"/>
    <w:rsid w:val="00CA3DE0"/>
    <w:rsid w:val="00CA44E6"/>
    <w:rsid w:val="00CA5877"/>
    <w:rsid w:val="00CA68BB"/>
    <w:rsid w:val="00CA6A9F"/>
    <w:rsid w:val="00CA72F4"/>
    <w:rsid w:val="00CB0895"/>
    <w:rsid w:val="00CB3738"/>
    <w:rsid w:val="00CB50C4"/>
    <w:rsid w:val="00CB5451"/>
    <w:rsid w:val="00CB7DD6"/>
    <w:rsid w:val="00CC0060"/>
    <w:rsid w:val="00CC064F"/>
    <w:rsid w:val="00CC3156"/>
    <w:rsid w:val="00CC349E"/>
    <w:rsid w:val="00CC587B"/>
    <w:rsid w:val="00CD0490"/>
    <w:rsid w:val="00CD15D8"/>
    <w:rsid w:val="00CD2D88"/>
    <w:rsid w:val="00CD31D6"/>
    <w:rsid w:val="00CD377A"/>
    <w:rsid w:val="00CD7DFF"/>
    <w:rsid w:val="00CE10AB"/>
    <w:rsid w:val="00CE17E3"/>
    <w:rsid w:val="00CE3BDF"/>
    <w:rsid w:val="00CF2028"/>
    <w:rsid w:val="00CF3007"/>
    <w:rsid w:val="00CF3C39"/>
    <w:rsid w:val="00CF584D"/>
    <w:rsid w:val="00CF60AA"/>
    <w:rsid w:val="00CF70C9"/>
    <w:rsid w:val="00CF7EE9"/>
    <w:rsid w:val="00D00C94"/>
    <w:rsid w:val="00D01439"/>
    <w:rsid w:val="00D03FEF"/>
    <w:rsid w:val="00D05E57"/>
    <w:rsid w:val="00D05F5A"/>
    <w:rsid w:val="00D06276"/>
    <w:rsid w:val="00D06456"/>
    <w:rsid w:val="00D06F67"/>
    <w:rsid w:val="00D12773"/>
    <w:rsid w:val="00D12AE1"/>
    <w:rsid w:val="00D12B69"/>
    <w:rsid w:val="00D12E6C"/>
    <w:rsid w:val="00D1378E"/>
    <w:rsid w:val="00D13A06"/>
    <w:rsid w:val="00D1403B"/>
    <w:rsid w:val="00D14246"/>
    <w:rsid w:val="00D15945"/>
    <w:rsid w:val="00D16466"/>
    <w:rsid w:val="00D1673C"/>
    <w:rsid w:val="00D17276"/>
    <w:rsid w:val="00D172E7"/>
    <w:rsid w:val="00D17ED0"/>
    <w:rsid w:val="00D242F6"/>
    <w:rsid w:val="00D25AE5"/>
    <w:rsid w:val="00D26C70"/>
    <w:rsid w:val="00D27E1F"/>
    <w:rsid w:val="00D30DA3"/>
    <w:rsid w:val="00D3212A"/>
    <w:rsid w:val="00D32213"/>
    <w:rsid w:val="00D325D4"/>
    <w:rsid w:val="00D328C6"/>
    <w:rsid w:val="00D32E12"/>
    <w:rsid w:val="00D334D4"/>
    <w:rsid w:val="00D33E58"/>
    <w:rsid w:val="00D340C9"/>
    <w:rsid w:val="00D346F3"/>
    <w:rsid w:val="00D379CD"/>
    <w:rsid w:val="00D40299"/>
    <w:rsid w:val="00D4047F"/>
    <w:rsid w:val="00D40A22"/>
    <w:rsid w:val="00D41A50"/>
    <w:rsid w:val="00D4222A"/>
    <w:rsid w:val="00D432DE"/>
    <w:rsid w:val="00D44AE9"/>
    <w:rsid w:val="00D46611"/>
    <w:rsid w:val="00D51E07"/>
    <w:rsid w:val="00D525A3"/>
    <w:rsid w:val="00D5271B"/>
    <w:rsid w:val="00D52D9F"/>
    <w:rsid w:val="00D534A6"/>
    <w:rsid w:val="00D534FB"/>
    <w:rsid w:val="00D5378F"/>
    <w:rsid w:val="00D539D2"/>
    <w:rsid w:val="00D53A2E"/>
    <w:rsid w:val="00D546B7"/>
    <w:rsid w:val="00D55608"/>
    <w:rsid w:val="00D56483"/>
    <w:rsid w:val="00D571A0"/>
    <w:rsid w:val="00D575EC"/>
    <w:rsid w:val="00D6038B"/>
    <w:rsid w:val="00D62DD5"/>
    <w:rsid w:val="00D6386B"/>
    <w:rsid w:val="00D645DB"/>
    <w:rsid w:val="00D64830"/>
    <w:rsid w:val="00D66236"/>
    <w:rsid w:val="00D66302"/>
    <w:rsid w:val="00D66CEA"/>
    <w:rsid w:val="00D672C8"/>
    <w:rsid w:val="00D709D6"/>
    <w:rsid w:val="00D715F8"/>
    <w:rsid w:val="00D7182A"/>
    <w:rsid w:val="00D737A1"/>
    <w:rsid w:val="00D75465"/>
    <w:rsid w:val="00D75648"/>
    <w:rsid w:val="00D75BE6"/>
    <w:rsid w:val="00D7666A"/>
    <w:rsid w:val="00D76B3C"/>
    <w:rsid w:val="00D8442C"/>
    <w:rsid w:val="00D84A84"/>
    <w:rsid w:val="00D87EF1"/>
    <w:rsid w:val="00D90465"/>
    <w:rsid w:val="00D9112A"/>
    <w:rsid w:val="00D95209"/>
    <w:rsid w:val="00DA089E"/>
    <w:rsid w:val="00DA169A"/>
    <w:rsid w:val="00DA1768"/>
    <w:rsid w:val="00DA1869"/>
    <w:rsid w:val="00DA5D51"/>
    <w:rsid w:val="00DA785A"/>
    <w:rsid w:val="00DB20C8"/>
    <w:rsid w:val="00DB293D"/>
    <w:rsid w:val="00DB2F4B"/>
    <w:rsid w:val="00DB3A6C"/>
    <w:rsid w:val="00DB3DEB"/>
    <w:rsid w:val="00DB4F38"/>
    <w:rsid w:val="00DB523A"/>
    <w:rsid w:val="00DB5883"/>
    <w:rsid w:val="00DB5D37"/>
    <w:rsid w:val="00DC1787"/>
    <w:rsid w:val="00DC2CD3"/>
    <w:rsid w:val="00DC2EA3"/>
    <w:rsid w:val="00DC3342"/>
    <w:rsid w:val="00DC3511"/>
    <w:rsid w:val="00DC4E58"/>
    <w:rsid w:val="00DC70A9"/>
    <w:rsid w:val="00DD0B3E"/>
    <w:rsid w:val="00DD495C"/>
    <w:rsid w:val="00DD560E"/>
    <w:rsid w:val="00DD59F5"/>
    <w:rsid w:val="00DD78DD"/>
    <w:rsid w:val="00DD78E4"/>
    <w:rsid w:val="00DE2168"/>
    <w:rsid w:val="00DE2F21"/>
    <w:rsid w:val="00DE356E"/>
    <w:rsid w:val="00DE3F78"/>
    <w:rsid w:val="00DE4358"/>
    <w:rsid w:val="00DE4E5E"/>
    <w:rsid w:val="00DE6FB8"/>
    <w:rsid w:val="00DF1D60"/>
    <w:rsid w:val="00DF2266"/>
    <w:rsid w:val="00DF2B52"/>
    <w:rsid w:val="00DF5383"/>
    <w:rsid w:val="00DF597A"/>
    <w:rsid w:val="00DF6A29"/>
    <w:rsid w:val="00E001BD"/>
    <w:rsid w:val="00E00A19"/>
    <w:rsid w:val="00E013C4"/>
    <w:rsid w:val="00E02948"/>
    <w:rsid w:val="00E02E87"/>
    <w:rsid w:val="00E0412F"/>
    <w:rsid w:val="00E059B7"/>
    <w:rsid w:val="00E05F07"/>
    <w:rsid w:val="00E06957"/>
    <w:rsid w:val="00E105D3"/>
    <w:rsid w:val="00E11E6F"/>
    <w:rsid w:val="00E1235E"/>
    <w:rsid w:val="00E136DA"/>
    <w:rsid w:val="00E140BD"/>
    <w:rsid w:val="00E15674"/>
    <w:rsid w:val="00E166A8"/>
    <w:rsid w:val="00E17913"/>
    <w:rsid w:val="00E17B84"/>
    <w:rsid w:val="00E203A3"/>
    <w:rsid w:val="00E20A8F"/>
    <w:rsid w:val="00E20F51"/>
    <w:rsid w:val="00E22016"/>
    <w:rsid w:val="00E27C9E"/>
    <w:rsid w:val="00E27DC1"/>
    <w:rsid w:val="00E310AA"/>
    <w:rsid w:val="00E31689"/>
    <w:rsid w:val="00E32376"/>
    <w:rsid w:val="00E34FD4"/>
    <w:rsid w:val="00E36BED"/>
    <w:rsid w:val="00E40EF5"/>
    <w:rsid w:val="00E427F0"/>
    <w:rsid w:val="00E42D58"/>
    <w:rsid w:val="00E43464"/>
    <w:rsid w:val="00E436E8"/>
    <w:rsid w:val="00E45353"/>
    <w:rsid w:val="00E47109"/>
    <w:rsid w:val="00E47393"/>
    <w:rsid w:val="00E47903"/>
    <w:rsid w:val="00E47FC7"/>
    <w:rsid w:val="00E5030F"/>
    <w:rsid w:val="00E50835"/>
    <w:rsid w:val="00E517FE"/>
    <w:rsid w:val="00E51D5F"/>
    <w:rsid w:val="00E52832"/>
    <w:rsid w:val="00E56E18"/>
    <w:rsid w:val="00E574AA"/>
    <w:rsid w:val="00E577DC"/>
    <w:rsid w:val="00E577E8"/>
    <w:rsid w:val="00E6195B"/>
    <w:rsid w:val="00E61E84"/>
    <w:rsid w:val="00E62CE3"/>
    <w:rsid w:val="00E6387D"/>
    <w:rsid w:val="00E65384"/>
    <w:rsid w:val="00E72493"/>
    <w:rsid w:val="00E73192"/>
    <w:rsid w:val="00E7345B"/>
    <w:rsid w:val="00E73ACD"/>
    <w:rsid w:val="00E744BB"/>
    <w:rsid w:val="00E74AC2"/>
    <w:rsid w:val="00E75055"/>
    <w:rsid w:val="00E7745A"/>
    <w:rsid w:val="00E8025B"/>
    <w:rsid w:val="00E82583"/>
    <w:rsid w:val="00E83817"/>
    <w:rsid w:val="00E83A5A"/>
    <w:rsid w:val="00E83A74"/>
    <w:rsid w:val="00E83FC7"/>
    <w:rsid w:val="00E92955"/>
    <w:rsid w:val="00E93508"/>
    <w:rsid w:val="00E956C8"/>
    <w:rsid w:val="00E97D6A"/>
    <w:rsid w:val="00EA08AC"/>
    <w:rsid w:val="00EA2557"/>
    <w:rsid w:val="00EA4BFB"/>
    <w:rsid w:val="00EA4E30"/>
    <w:rsid w:val="00EA57A8"/>
    <w:rsid w:val="00EA5901"/>
    <w:rsid w:val="00EA6063"/>
    <w:rsid w:val="00EA679E"/>
    <w:rsid w:val="00EA6BF7"/>
    <w:rsid w:val="00EA708F"/>
    <w:rsid w:val="00EA790A"/>
    <w:rsid w:val="00EA7E10"/>
    <w:rsid w:val="00EB0377"/>
    <w:rsid w:val="00EB091E"/>
    <w:rsid w:val="00EB0977"/>
    <w:rsid w:val="00EB1163"/>
    <w:rsid w:val="00EB1B60"/>
    <w:rsid w:val="00EB2513"/>
    <w:rsid w:val="00EB2A95"/>
    <w:rsid w:val="00EB2AAD"/>
    <w:rsid w:val="00EB5B81"/>
    <w:rsid w:val="00EB689C"/>
    <w:rsid w:val="00EB7388"/>
    <w:rsid w:val="00EB75F2"/>
    <w:rsid w:val="00EC0444"/>
    <w:rsid w:val="00EC13DE"/>
    <w:rsid w:val="00EC1823"/>
    <w:rsid w:val="00EC1F2C"/>
    <w:rsid w:val="00EC24B7"/>
    <w:rsid w:val="00EC541D"/>
    <w:rsid w:val="00EC76A5"/>
    <w:rsid w:val="00EC7A9A"/>
    <w:rsid w:val="00EC7EB5"/>
    <w:rsid w:val="00ED0E39"/>
    <w:rsid w:val="00ED0F2C"/>
    <w:rsid w:val="00ED3152"/>
    <w:rsid w:val="00ED4369"/>
    <w:rsid w:val="00ED50D6"/>
    <w:rsid w:val="00ED585D"/>
    <w:rsid w:val="00ED71C8"/>
    <w:rsid w:val="00ED71DE"/>
    <w:rsid w:val="00ED7475"/>
    <w:rsid w:val="00ED7C6F"/>
    <w:rsid w:val="00ED7EF1"/>
    <w:rsid w:val="00EE18FB"/>
    <w:rsid w:val="00EE219F"/>
    <w:rsid w:val="00EE2DF1"/>
    <w:rsid w:val="00EE2E64"/>
    <w:rsid w:val="00EE357B"/>
    <w:rsid w:val="00EE467C"/>
    <w:rsid w:val="00EE4B27"/>
    <w:rsid w:val="00EE5A5F"/>
    <w:rsid w:val="00EE6611"/>
    <w:rsid w:val="00EE6F30"/>
    <w:rsid w:val="00EF04B6"/>
    <w:rsid w:val="00EF06E6"/>
    <w:rsid w:val="00EF4015"/>
    <w:rsid w:val="00EF4BCB"/>
    <w:rsid w:val="00EF5F06"/>
    <w:rsid w:val="00EF66AC"/>
    <w:rsid w:val="00EF7D1D"/>
    <w:rsid w:val="00F02558"/>
    <w:rsid w:val="00F05FD6"/>
    <w:rsid w:val="00F10237"/>
    <w:rsid w:val="00F11F00"/>
    <w:rsid w:val="00F140A9"/>
    <w:rsid w:val="00F169F9"/>
    <w:rsid w:val="00F20425"/>
    <w:rsid w:val="00F20D35"/>
    <w:rsid w:val="00F21EB7"/>
    <w:rsid w:val="00F2221A"/>
    <w:rsid w:val="00F22F65"/>
    <w:rsid w:val="00F24139"/>
    <w:rsid w:val="00F252CD"/>
    <w:rsid w:val="00F253DB"/>
    <w:rsid w:val="00F25DF9"/>
    <w:rsid w:val="00F27B93"/>
    <w:rsid w:val="00F3029E"/>
    <w:rsid w:val="00F30DBC"/>
    <w:rsid w:val="00F322B1"/>
    <w:rsid w:val="00F331AD"/>
    <w:rsid w:val="00F33C3A"/>
    <w:rsid w:val="00F33F34"/>
    <w:rsid w:val="00F352BD"/>
    <w:rsid w:val="00F368DA"/>
    <w:rsid w:val="00F37085"/>
    <w:rsid w:val="00F376B8"/>
    <w:rsid w:val="00F43D33"/>
    <w:rsid w:val="00F45154"/>
    <w:rsid w:val="00F45ABF"/>
    <w:rsid w:val="00F53421"/>
    <w:rsid w:val="00F53FAF"/>
    <w:rsid w:val="00F562BE"/>
    <w:rsid w:val="00F57F2A"/>
    <w:rsid w:val="00F609C5"/>
    <w:rsid w:val="00F60B9A"/>
    <w:rsid w:val="00F61DC1"/>
    <w:rsid w:val="00F62664"/>
    <w:rsid w:val="00F6350A"/>
    <w:rsid w:val="00F6427B"/>
    <w:rsid w:val="00F64717"/>
    <w:rsid w:val="00F663E1"/>
    <w:rsid w:val="00F72354"/>
    <w:rsid w:val="00F72E87"/>
    <w:rsid w:val="00F74CC4"/>
    <w:rsid w:val="00F81E1F"/>
    <w:rsid w:val="00F8202D"/>
    <w:rsid w:val="00F84F72"/>
    <w:rsid w:val="00F85D69"/>
    <w:rsid w:val="00F86CF6"/>
    <w:rsid w:val="00F87C1E"/>
    <w:rsid w:val="00F87FDE"/>
    <w:rsid w:val="00F939EC"/>
    <w:rsid w:val="00F9636F"/>
    <w:rsid w:val="00F96814"/>
    <w:rsid w:val="00F96BAD"/>
    <w:rsid w:val="00FA1315"/>
    <w:rsid w:val="00FA140A"/>
    <w:rsid w:val="00FA2E38"/>
    <w:rsid w:val="00FA3296"/>
    <w:rsid w:val="00FA41C2"/>
    <w:rsid w:val="00FA4A50"/>
    <w:rsid w:val="00FA65F0"/>
    <w:rsid w:val="00FA6C0B"/>
    <w:rsid w:val="00FA7383"/>
    <w:rsid w:val="00FA75D5"/>
    <w:rsid w:val="00FA7BD9"/>
    <w:rsid w:val="00FB0486"/>
    <w:rsid w:val="00FB0782"/>
    <w:rsid w:val="00FB0AF3"/>
    <w:rsid w:val="00FB1202"/>
    <w:rsid w:val="00FB1E07"/>
    <w:rsid w:val="00FB2E50"/>
    <w:rsid w:val="00FB353E"/>
    <w:rsid w:val="00FB432A"/>
    <w:rsid w:val="00FB4605"/>
    <w:rsid w:val="00FB4F01"/>
    <w:rsid w:val="00FB6196"/>
    <w:rsid w:val="00FB6C34"/>
    <w:rsid w:val="00FB73A3"/>
    <w:rsid w:val="00FB7E71"/>
    <w:rsid w:val="00FC24ED"/>
    <w:rsid w:val="00FC2770"/>
    <w:rsid w:val="00FC3D89"/>
    <w:rsid w:val="00FC4ED8"/>
    <w:rsid w:val="00FC6A81"/>
    <w:rsid w:val="00FC6D88"/>
    <w:rsid w:val="00FC7361"/>
    <w:rsid w:val="00FC7521"/>
    <w:rsid w:val="00FC7F4E"/>
    <w:rsid w:val="00FD0F10"/>
    <w:rsid w:val="00FD1208"/>
    <w:rsid w:val="00FD19E8"/>
    <w:rsid w:val="00FD3447"/>
    <w:rsid w:val="00FD4391"/>
    <w:rsid w:val="00FD553F"/>
    <w:rsid w:val="00FD5EDA"/>
    <w:rsid w:val="00FD76D9"/>
    <w:rsid w:val="00FE0C56"/>
    <w:rsid w:val="00FE1435"/>
    <w:rsid w:val="00FE31E2"/>
    <w:rsid w:val="00FE3C92"/>
    <w:rsid w:val="00FE3E2E"/>
    <w:rsid w:val="00FE49C4"/>
    <w:rsid w:val="00FE4B0A"/>
    <w:rsid w:val="00FE5B60"/>
    <w:rsid w:val="00FE5BFA"/>
    <w:rsid w:val="00FE6086"/>
    <w:rsid w:val="00FE6507"/>
    <w:rsid w:val="00FF0DC3"/>
    <w:rsid w:val="00FF2559"/>
    <w:rsid w:val="00FF31BE"/>
    <w:rsid w:val="00FF38B1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271B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5271B"/>
    <w:pPr>
      <w:ind w:left="20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5271B"/>
    <w:pPr>
      <w:ind w:left="1222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5271B"/>
    <w:pPr>
      <w:ind w:left="533"/>
      <w:outlineLvl w:val="2"/>
    </w:pPr>
    <w:rPr>
      <w:rFonts w:ascii="標楷體" w:eastAsia="標楷體" w:hAnsi="標楷體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table" w:customStyle="1" w:styleId="TableNormal1">
    <w:name w:val="Table Normal1"/>
    <w:uiPriority w:val="99"/>
    <w:semiHidden/>
    <w:rsid w:val="00D5271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5271B"/>
    <w:pPr>
      <w:spacing w:before="203"/>
      <w:ind w:left="397"/>
    </w:pPr>
    <w:rPr>
      <w:rFonts w:ascii="標楷體" w:eastAsia="標楷體" w:hAnsi="標楷體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6701"/>
    <w:rPr>
      <w:rFonts w:ascii="標楷體" w:eastAsia="標楷體" w:hAnsi="標楷體" w:cs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5271B"/>
  </w:style>
  <w:style w:type="paragraph" w:customStyle="1" w:styleId="TableParagraph">
    <w:name w:val="Table Paragraph"/>
    <w:basedOn w:val="Normal"/>
    <w:uiPriority w:val="99"/>
    <w:rsid w:val="00D5271B"/>
  </w:style>
  <w:style w:type="paragraph" w:styleId="BalloonText">
    <w:name w:val="Balloon Text"/>
    <w:basedOn w:val="Normal"/>
    <w:link w:val="BalloonTextChar"/>
    <w:uiPriority w:val="99"/>
    <w:rsid w:val="0089416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162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76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7628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03281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8C67B1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uiPriority w:val="99"/>
    <w:rsid w:val="00A94FA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A22637"/>
  </w:style>
  <w:style w:type="paragraph" w:styleId="BodyTextIndent">
    <w:name w:val="Body Text Indent"/>
    <w:basedOn w:val="Normal"/>
    <w:link w:val="BodyTextIndentChar"/>
    <w:uiPriority w:val="99"/>
    <w:rsid w:val="00966A38"/>
    <w:pPr>
      <w:spacing w:after="120"/>
      <w:ind w:leftChars="200" w:left="480"/>
    </w:pPr>
    <w:rPr>
      <w:kern w:val="2"/>
      <w:sz w:val="24"/>
      <w:lang w:eastAsia="zh-TW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6A38"/>
    <w:rPr>
      <w:rFonts w:cs="Times New Roman"/>
      <w:kern w:val="2"/>
      <w:sz w:val="24"/>
      <w:lang w:eastAsia="zh-TW"/>
    </w:rPr>
  </w:style>
  <w:style w:type="paragraph" w:styleId="NormalWeb">
    <w:name w:val="Normal (Web)"/>
    <w:basedOn w:val="Normal"/>
    <w:uiPriority w:val="99"/>
    <w:rsid w:val="007C6F6F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paragraph" w:styleId="PlainText">
    <w:name w:val="Plain Text"/>
    <w:basedOn w:val="Normal"/>
    <w:link w:val="PlainTextChar"/>
    <w:uiPriority w:val="99"/>
    <w:rsid w:val="00680FBC"/>
    <w:rPr>
      <w:rFonts w:hAnsi="Courier New" w:cs="Courier New"/>
      <w:kern w:val="2"/>
      <w:sz w:val="24"/>
      <w:szCs w:val="24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80FBC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rsid w:val="00B8667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D0E8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D0E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0E8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0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0E85"/>
    <w:rPr>
      <w:b/>
      <w:bCs/>
    </w:rPr>
  </w:style>
  <w:style w:type="paragraph" w:styleId="Salutation">
    <w:name w:val="Salutation"/>
    <w:basedOn w:val="Normal"/>
    <w:next w:val="Normal"/>
    <w:link w:val="SalutationChar"/>
    <w:uiPriority w:val="99"/>
    <w:rsid w:val="007E4981"/>
    <w:rPr>
      <w:kern w:val="2"/>
      <w:sz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E4981"/>
    <w:rPr>
      <w:rFonts w:cs="Times New Roman"/>
      <w:kern w:val="2"/>
      <w:sz w:val="24"/>
      <w:lang w:eastAsia="zh-TW"/>
    </w:rPr>
  </w:style>
  <w:style w:type="paragraph" w:styleId="NoSpacing">
    <w:name w:val="No Spacing"/>
    <w:uiPriority w:val="99"/>
    <w:qFormat/>
    <w:rsid w:val="002A4D68"/>
    <w:pPr>
      <w:widowControl w:val="0"/>
    </w:pPr>
    <w:rPr>
      <w:sz w:val="21"/>
      <w:lang w:eastAsia="zh-CN"/>
    </w:rPr>
  </w:style>
  <w:style w:type="character" w:customStyle="1" w:styleId="mailheadertext1">
    <w:name w:val="mailheadertext1"/>
    <w:basedOn w:val="DefaultParagraphFont"/>
    <w:uiPriority w:val="99"/>
    <w:rsid w:val="004F3A91"/>
    <w:rPr>
      <w:rFonts w:cs="Times New Roman"/>
      <w:color w:val="353531"/>
    </w:rPr>
  </w:style>
  <w:style w:type="paragraph" w:customStyle="1" w:styleId="a">
    <w:name w:val="英文"/>
    <w:basedOn w:val="Normal"/>
    <w:link w:val="a0"/>
    <w:uiPriority w:val="99"/>
    <w:rsid w:val="00814BC6"/>
    <w:pPr>
      <w:adjustRightInd w:val="0"/>
      <w:snapToGrid w:val="0"/>
      <w:spacing w:before="60" w:after="120" w:line="240" w:lineRule="atLeast"/>
      <w:ind w:firstLine="482"/>
      <w:jc w:val="both"/>
    </w:pPr>
    <w:rPr>
      <w:rFonts w:ascii="Times New Roman" w:eastAsia="細明體" w:hAnsi="Times New Roman"/>
      <w:kern w:val="2"/>
      <w:sz w:val="20"/>
      <w:szCs w:val="20"/>
      <w:lang w:eastAsia="zh-TW"/>
    </w:rPr>
  </w:style>
  <w:style w:type="paragraph" w:customStyle="1" w:styleId="a1">
    <w:name w:val="英文標題"/>
    <w:uiPriority w:val="99"/>
    <w:rsid w:val="00814BC6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kern w:val="0"/>
      <w:sz w:val="26"/>
      <w:szCs w:val="20"/>
    </w:rPr>
  </w:style>
  <w:style w:type="paragraph" w:customStyle="1" w:styleId="a2">
    <w:name w:val="選修科目"/>
    <w:basedOn w:val="Normal"/>
    <w:uiPriority w:val="99"/>
    <w:rsid w:val="00814BC6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sz w:val="32"/>
      <w:szCs w:val="20"/>
      <w:lang w:eastAsia="zh-TW"/>
    </w:rPr>
  </w:style>
  <w:style w:type="paragraph" w:customStyle="1" w:styleId="a3">
    <w:name w:val="系名"/>
    <w:basedOn w:val="Normal"/>
    <w:uiPriority w:val="99"/>
    <w:rsid w:val="00814BC6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 w:hAnsi="Times New Roman"/>
      <w:sz w:val="48"/>
      <w:szCs w:val="20"/>
      <w:lang w:eastAsia="zh-TW"/>
    </w:rPr>
  </w:style>
  <w:style w:type="paragraph" w:customStyle="1" w:styleId="a4">
    <w:name w:val="系名英文"/>
    <w:basedOn w:val="Normal"/>
    <w:uiPriority w:val="99"/>
    <w:rsid w:val="00814BC6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/>
      <w:sz w:val="24"/>
      <w:szCs w:val="20"/>
      <w:lang w:eastAsia="zh-TW"/>
    </w:rPr>
  </w:style>
  <w:style w:type="paragraph" w:customStyle="1" w:styleId="a5">
    <w:name w:val="中文"/>
    <w:basedOn w:val="Normal"/>
    <w:uiPriority w:val="99"/>
    <w:rsid w:val="00814BC6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/>
      <w:kern w:val="2"/>
      <w:sz w:val="24"/>
      <w:szCs w:val="20"/>
      <w:lang w:eastAsia="zh-TW"/>
    </w:rPr>
  </w:style>
  <w:style w:type="table" w:customStyle="1" w:styleId="12">
    <w:name w:val="表格格線12"/>
    <w:uiPriority w:val="99"/>
    <w:rsid w:val="00814B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14BC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814BC6"/>
    <w:pPr>
      <w:jc w:val="right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DateChar">
    <w:name w:val="Date Char"/>
    <w:basedOn w:val="DefaultParagraphFont"/>
    <w:link w:val="Date"/>
    <w:uiPriority w:val="99"/>
    <w:locked/>
    <w:rsid w:val="00814BC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6">
    <w:name w:val="a"/>
    <w:basedOn w:val="Normal"/>
    <w:uiPriority w:val="99"/>
    <w:rsid w:val="00814BC6"/>
    <w:pPr>
      <w:widowControl/>
      <w:spacing w:before="120" w:after="120" w:line="360" w:lineRule="atLeast"/>
    </w:pPr>
    <w:rPr>
      <w:rFonts w:ascii="華康中黑體" w:eastAsia="華康中黑體" w:hAnsi="Arial Unicode MS" w:cs="Arial Unicode MS"/>
      <w:sz w:val="30"/>
      <w:szCs w:val="30"/>
      <w:lang w:eastAsia="zh-TW"/>
    </w:rPr>
  </w:style>
  <w:style w:type="paragraph" w:customStyle="1" w:styleId="a00">
    <w:name w:val="a0"/>
    <w:basedOn w:val="Normal"/>
    <w:uiPriority w:val="99"/>
    <w:rsid w:val="00814BC6"/>
    <w:pPr>
      <w:widowControl/>
      <w:spacing w:before="50" w:after="50" w:line="280" w:lineRule="atLeast"/>
      <w:jc w:val="center"/>
    </w:pPr>
    <w:rPr>
      <w:rFonts w:ascii="Times New Roman" w:eastAsia="Arial Unicode MS" w:hAnsi="Times New Roman"/>
      <w:sz w:val="24"/>
      <w:szCs w:val="24"/>
      <w:lang w:eastAsia="zh-TW"/>
    </w:rPr>
  </w:style>
  <w:style w:type="paragraph" w:customStyle="1" w:styleId="a10">
    <w:name w:val="a1"/>
    <w:basedOn w:val="Normal"/>
    <w:uiPriority w:val="99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/>
      <w:sz w:val="26"/>
      <w:szCs w:val="26"/>
      <w:lang w:eastAsia="zh-TW"/>
    </w:rPr>
  </w:style>
  <w:style w:type="paragraph" w:customStyle="1" w:styleId="a20">
    <w:name w:val="a2"/>
    <w:basedOn w:val="Normal"/>
    <w:uiPriority w:val="99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/>
      <w:sz w:val="24"/>
      <w:szCs w:val="24"/>
      <w:lang w:eastAsia="zh-TW"/>
    </w:rPr>
  </w:style>
  <w:style w:type="paragraph" w:customStyle="1" w:styleId="a7">
    <w:name w:val="中文科目"/>
    <w:basedOn w:val="Normal"/>
    <w:uiPriority w:val="99"/>
    <w:rsid w:val="00814BC6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/>
      <w:kern w:val="2"/>
      <w:sz w:val="24"/>
      <w:szCs w:val="20"/>
      <w:lang w:eastAsia="zh-TW"/>
    </w:rPr>
  </w:style>
  <w:style w:type="paragraph" w:customStyle="1" w:styleId="a8">
    <w:name w:val="必修"/>
    <w:basedOn w:val="Normal"/>
    <w:uiPriority w:val="99"/>
    <w:rsid w:val="00814BC6"/>
    <w:pPr>
      <w:adjustRightInd w:val="0"/>
      <w:spacing w:before="360" w:after="60"/>
      <w:textAlignment w:val="baseline"/>
    </w:pPr>
    <w:rPr>
      <w:rFonts w:ascii="華康細圓體" w:eastAsia="華康細圓體" w:hAnsi="Times New Roman"/>
      <w:sz w:val="28"/>
      <w:szCs w:val="20"/>
      <w:lang w:eastAsia="zh-TW"/>
    </w:rPr>
  </w:style>
  <w:style w:type="character" w:customStyle="1" w:styleId="a0">
    <w:name w:val="英文 字元"/>
    <w:link w:val="a"/>
    <w:uiPriority w:val="99"/>
    <w:locked/>
    <w:rsid w:val="00814BC6"/>
    <w:rPr>
      <w:rFonts w:ascii="Times New Roman" w:eastAsia="細明體" w:hAnsi="Times New Roman"/>
      <w:kern w:val="2"/>
      <w:sz w:val="20"/>
      <w:lang w:eastAsia="zh-TW"/>
    </w:rPr>
  </w:style>
  <w:style w:type="paragraph" w:customStyle="1" w:styleId="a9">
    <w:name w:val="教育目標"/>
    <w:basedOn w:val="Normal"/>
    <w:uiPriority w:val="99"/>
    <w:rsid w:val="00814BC6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/>
      <w:sz w:val="24"/>
      <w:szCs w:val="20"/>
      <w:lang w:eastAsia="zh-TW"/>
    </w:rPr>
  </w:style>
  <w:style w:type="paragraph" w:customStyle="1" w:styleId="1">
    <w:name w:val="英文科目(1)"/>
    <w:basedOn w:val="Normal"/>
    <w:uiPriority w:val="99"/>
    <w:rsid w:val="00814BC6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/>
      <w:kern w:val="20"/>
      <w:sz w:val="20"/>
      <w:szCs w:val="20"/>
      <w:lang w:eastAsia="zh-TW"/>
    </w:rPr>
  </w:style>
  <w:style w:type="paragraph" w:styleId="Closing">
    <w:name w:val="Closing"/>
    <w:basedOn w:val="Normal"/>
    <w:link w:val="ClosingChar"/>
    <w:uiPriority w:val="99"/>
    <w:rsid w:val="00814BC6"/>
    <w:pPr>
      <w:ind w:leftChars="1800" w:left="100"/>
    </w:pPr>
    <w:rPr>
      <w:rFonts w:ascii="Arial" w:hAnsi="Arial" w:cs="Arial"/>
      <w:color w:val="333333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14BC6"/>
    <w:rPr>
      <w:rFonts w:ascii="Arial" w:eastAsia="新細明體" w:hAnsi="Arial" w:cs="Arial"/>
      <w:color w:val="333333"/>
      <w:sz w:val="24"/>
      <w:szCs w:val="24"/>
      <w:lang w:eastAsia="zh-TW"/>
    </w:rPr>
  </w:style>
  <w:style w:type="character" w:customStyle="1" w:styleId="text10black1">
    <w:name w:val="text10black1"/>
    <w:uiPriority w:val="99"/>
    <w:rsid w:val="00814BC6"/>
    <w:rPr>
      <w:rFonts w:ascii="Taipei" w:hAnsi="Taipei"/>
      <w:color w:val="000000"/>
      <w:sz w:val="26"/>
    </w:rPr>
  </w:style>
  <w:style w:type="paragraph" w:customStyle="1" w:styleId="aa">
    <w:name w:val="必修科目"/>
    <w:basedOn w:val="Normal"/>
    <w:uiPriority w:val="99"/>
    <w:rsid w:val="00814BC6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/>
      <w:b/>
      <w:sz w:val="28"/>
      <w:szCs w:val="20"/>
      <w:lang w:eastAsia="zh-TW"/>
    </w:rPr>
  </w:style>
  <w:style w:type="paragraph" w:customStyle="1" w:styleId="10">
    <w:name w:val="樣式1"/>
    <w:next w:val="Normal"/>
    <w:uiPriority w:val="99"/>
    <w:rsid w:val="00814BC6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240" w:lineRule="atLeast"/>
    </w:pPr>
    <w:rPr>
      <w:rFonts w:ascii="Times New Roman" w:hAnsi="Times New Roman"/>
      <w:noProof/>
      <w:kern w:val="0"/>
      <w:sz w:val="21"/>
      <w:szCs w:val="20"/>
    </w:rPr>
  </w:style>
  <w:style w:type="paragraph" w:customStyle="1" w:styleId="2">
    <w:name w:val="樣式2"/>
    <w:basedOn w:val="a8"/>
    <w:uiPriority w:val="99"/>
    <w:rsid w:val="00814BC6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inner1">
    <w:name w:val="inner1"/>
    <w:uiPriority w:val="99"/>
    <w:rsid w:val="00814BC6"/>
    <w:rPr>
      <w:color w:val="333333"/>
      <w:sz w:val="24"/>
    </w:rPr>
  </w:style>
  <w:style w:type="paragraph" w:customStyle="1" w:styleId="ab">
    <w:name w:val="英文科目"/>
    <w:basedOn w:val="Normal"/>
    <w:uiPriority w:val="99"/>
    <w:rsid w:val="00814BC6"/>
    <w:pPr>
      <w:spacing w:after="40" w:line="240" w:lineRule="atLeast"/>
      <w:ind w:left="57" w:right="57"/>
    </w:pPr>
    <w:rPr>
      <w:rFonts w:ascii="標楷體" w:eastAsia="細明體" w:hAnsi="Times New Roman"/>
      <w:kern w:val="2"/>
      <w:sz w:val="20"/>
      <w:szCs w:val="24"/>
      <w:lang w:eastAsia="zh-TW"/>
    </w:rPr>
  </w:style>
  <w:style w:type="paragraph" w:customStyle="1" w:styleId="ac">
    <w:name w:val="英文名"/>
    <w:basedOn w:val="a"/>
    <w:uiPriority w:val="99"/>
    <w:rsid w:val="00814BC6"/>
    <w:pPr>
      <w:spacing w:before="0" w:after="40"/>
      <w:ind w:left="113" w:right="113" w:firstLine="0"/>
      <w:jc w:val="left"/>
      <w:textAlignment w:val="baseline"/>
    </w:pPr>
    <w:rPr>
      <w:rFonts w:ascii="細明體" w:hAnsi="細明體"/>
    </w:rPr>
  </w:style>
  <w:style w:type="character" w:customStyle="1" w:styleId="3">
    <w:name w:val="字元 字元3"/>
    <w:uiPriority w:val="99"/>
    <w:rsid w:val="00814BC6"/>
    <w:rPr>
      <w:rFonts w:ascii="新細明體"/>
      <w:kern w:val="20"/>
    </w:rPr>
  </w:style>
  <w:style w:type="paragraph" w:customStyle="1" w:styleId="30">
    <w:name w:val="樣式3"/>
    <w:basedOn w:val="Normal"/>
    <w:uiPriority w:val="99"/>
    <w:rsid w:val="00814BC6"/>
    <w:pPr>
      <w:ind w:left="113" w:right="113" w:firstLine="167"/>
      <w:jc w:val="center"/>
    </w:pPr>
    <w:rPr>
      <w:rFonts w:ascii="Times New Roman" w:eastAsia="標楷體" w:hAnsi="Times New Roman"/>
      <w:spacing w:val="-12"/>
      <w:kern w:val="2"/>
      <w:sz w:val="24"/>
      <w:szCs w:val="24"/>
      <w:lang w:eastAsia="zh-TW"/>
    </w:rPr>
  </w:style>
  <w:style w:type="paragraph" w:styleId="TOC1">
    <w:name w:val="toc 1"/>
    <w:basedOn w:val="Normal"/>
    <w:next w:val="Normal"/>
    <w:autoRedefine/>
    <w:uiPriority w:val="99"/>
    <w:semiHidden/>
    <w:rsid w:val="00814BC6"/>
    <w:rPr>
      <w:rFonts w:ascii="Times New Roman" w:hAnsi="Times New Roman"/>
      <w:kern w:val="2"/>
      <w:sz w:val="24"/>
      <w:szCs w:val="24"/>
      <w:lang w:eastAsia="zh-TW"/>
    </w:rPr>
  </w:style>
  <w:style w:type="paragraph" w:styleId="NoteHeading">
    <w:name w:val="Note Heading"/>
    <w:basedOn w:val="Normal"/>
    <w:next w:val="Normal"/>
    <w:link w:val="NoteHeadingChar"/>
    <w:uiPriority w:val="99"/>
    <w:rsid w:val="00814BC6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20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14BC6"/>
    <w:rPr>
      <w:rFonts w:ascii="Times New Roman" w:eastAsia="標楷體" w:hAnsi="Times New Roman" w:cs="Times New Roman"/>
      <w:kern w:val="20"/>
      <w:sz w:val="20"/>
      <w:szCs w:val="20"/>
    </w:rPr>
  </w:style>
  <w:style w:type="character" w:customStyle="1" w:styleId="20">
    <w:name w:val="字元 字元2"/>
    <w:uiPriority w:val="99"/>
    <w:rsid w:val="00814BC6"/>
    <w:rPr>
      <w:rFonts w:ascii="新細明體"/>
      <w:kern w:val="20"/>
    </w:rPr>
  </w:style>
  <w:style w:type="character" w:styleId="Strong">
    <w:name w:val="Strong"/>
    <w:basedOn w:val="DefaultParagraphFont"/>
    <w:uiPriority w:val="99"/>
    <w:qFormat/>
    <w:rsid w:val="00814BC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5356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5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5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5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5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5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65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65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65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655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655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65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276</Words>
  <Characters>1575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農學院食品科學系賴麗安</dc:creator>
  <cp:keywords/>
  <dc:description/>
  <cp:lastModifiedBy>USER</cp:lastModifiedBy>
  <cp:revision>20</cp:revision>
  <cp:lastPrinted>2017-12-27T11:06:00Z</cp:lastPrinted>
  <dcterms:created xsi:type="dcterms:W3CDTF">2018-01-17T01:03:00Z</dcterms:created>
  <dcterms:modified xsi:type="dcterms:W3CDTF">2018-11-19T06:48:00Z</dcterms:modified>
</cp:coreProperties>
</file>